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2C982" w14:textId="77777777" w:rsidR="00667811" w:rsidRPr="00667811" w:rsidRDefault="008E1F48" w:rsidP="00A643E3">
      <w:pPr>
        <w:pStyle w:val="Kop4"/>
        <w:rPr>
          <w:b/>
          <w:bCs w:val="0"/>
          <w:sz w:val="24"/>
          <w:szCs w:val="28"/>
          <w:lang w:val="en-US"/>
        </w:rPr>
      </w:pPr>
      <w:r w:rsidRPr="00667811">
        <w:rPr>
          <w:b/>
          <w:bCs w:val="0"/>
          <w:sz w:val="24"/>
          <w:szCs w:val="28"/>
          <w:lang w:val="en-US"/>
        </w:rPr>
        <w:t>Template for comments</w:t>
      </w:r>
      <w:r w:rsidR="00667811" w:rsidRPr="00667811">
        <w:rPr>
          <w:b/>
          <w:bCs w:val="0"/>
          <w:sz w:val="24"/>
          <w:szCs w:val="28"/>
          <w:lang w:val="en-US"/>
        </w:rPr>
        <w:t xml:space="preserve"> – </w:t>
      </w:r>
      <w:proofErr w:type="spellStart"/>
      <w:r w:rsidR="00667811" w:rsidRPr="00667811">
        <w:rPr>
          <w:b/>
          <w:bCs w:val="0"/>
          <w:sz w:val="24"/>
          <w:szCs w:val="28"/>
          <w:lang w:val="en-US"/>
        </w:rPr>
        <w:t>Commentaar</w:t>
      </w:r>
      <w:proofErr w:type="spellEnd"/>
      <w:r w:rsidR="00667811">
        <w:rPr>
          <w:b/>
          <w:bCs w:val="0"/>
          <w:sz w:val="24"/>
          <w:szCs w:val="28"/>
          <w:lang w:val="en-US"/>
        </w:rPr>
        <w:t xml:space="preserve"> </w:t>
      </w:r>
      <w:proofErr w:type="spellStart"/>
      <w:r w:rsidR="00667811">
        <w:rPr>
          <w:b/>
          <w:bCs w:val="0"/>
          <w:sz w:val="24"/>
          <w:szCs w:val="28"/>
          <w:lang w:val="en-US"/>
        </w:rPr>
        <w:t>t</w:t>
      </w:r>
      <w:r w:rsidR="00667811" w:rsidRPr="00667811">
        <w:rPr>
          <w:b/>
          <w:bCs w:val="0"/>
          <w:sz w:val="24"/>
          <w:szCs w:val="28"/>
          <w:lang w:val="en-US"/>
        </w:rPr>
        <w:t>abel</w:t>
      </w:r>
      <w:proofErr w:type="spellEnd"/>
      <w:r w:rsidR="00667811" w:rsidRPr="00667811">
        <w:rPr>
          <w:b/>
          <w:bCs w:val="0"/>
          <w:sz w:val="24"/>
          <w:szCs w:val="28"/>
          <w:lang w:val="en-US"/>
        </w:rPr>
        <w:t xml:space="preserve"> </w:t>
      </w:r>
    </w:p>
    <w:p w14:paraId="02295234" w14:textId="77777777" w:rsidR="00667811" w:rsidRDefault="00667811" w:rsidP="00667811">
      <w:pPr>
        <w:rPr>
          <w:b/>
          <w:bCs/>
          <w:lang w:val="en-US"/>
        </w:rPr>
      </w:pPr>
    </w:p>
    <w:tbl>
      <w:tblPr>
        <w:tblStyle w:val="Onopgemaaktetabel1"/>
        <w:tblW w:w="0" w:type="auto"/>
        <w:tblLook w:val="04A0" w:firstRow="1" w:lastRow="0" w:firstColumn="1" w:lastColumn="0" w:noHBand="0" w:noVBand="1"/>
      </w:tblPr>
      <w:tblGrid>
        <w:gridCol w:w="3397"/>
        <w:gridCol w:w="10261"/>
      </w:tblGrid>
      <w:tr w:rsidR="00667811" w:rsidRPr="00383806" w14:paraId="5D0F77A2" w14:textId="77777777" w:rsidTr="006678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06433D6E" w14:textId="77777777" w:rsidR="00667811" w:rsidRDefault="00667811" w:rsidP="00667811">
            <w:pPr>
              <w:rPr>
                <w:b w:val="0"/>
                <w:bCs w:val="0"/>
                <w:lang w:val="en-US"/>
              </w:rPr>
            </w:pPr>
            <w:r>
              <w:rPr>
                <w:b w:val="0"/>
                <w:bCs w:val="0"/>
                <w:lang w:val="en-US"/>
              </w:rPr>
              <w:t xml:space="preserve">Datum: </w:t>
            </w:r>
          </w:p>
        </w:tc>
        <w:tc>
          <w:tcPr>
            <w:tcW w:w="10261" w:type="dxa"/>
          </w:tcPr>
          <w:p w14:paraId="5C9862B4" w14:textId="722C3400" w:rsidR="00667811" w:rsidRPr="00383806" w:rsidRDefault="00667811" w:rsidP="0066781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val="en-US"/>
              </w:rPr>
            </w:pPr>
            <w:proofErr w:type="spellStart"/>
            <w:r w:rsidRPr="00383806">
              <w:rPr>
                <w:b w:val="0"/>
                <w:bCs w:val="0"/>
                <w:lang w:val="en-US"/>
              </w:rPr>
              <w:t>Betreft</w:t>
            </w:r>
            <w:proofErr w:type="spellEnd"/>
            <w:r w:rsidRPr="00383806">
              <w:rPr>
                <w:b w:val="0"/>
                <w:bCs w:val="0"/>
                <w:lang w:val="en-US"/>
              </w:rPr>
              <w:t xml:space="preserve">:  </w:t>
            </w:r>
            <w:r w:rsidR="00BB3856" w:rsidRPr="00383806">
              <w:rPr>
                <w:b w:val="0"/>
                <w:bCs w:val="0"/>
                <w:lang w:val="en-US"/>
              </w:rPr>
              <w:t>EU-</w:t>
            </w:r>
            <w:r w:rsidRPr="00383806">
              <w:rPr>
                <w:b w:val="0"/>
                <w:bCs w:val="0"/>
                <w:lang w:val="en-US"/>
              </w:rPr>
              <w:t>Guideline</w:t>
            </w:r>
            <w:r w:rsidR="00383806" w:rsidRPr="00383806">
              <w:rPr>
                <w:b w:val="0"/>
                <w:bCs w:val="0"/>
                <w:lang w:val="en-US"/>
              </w:rPr>
              <w:t xml:space="preserve"> on Medical Images</w:t>
            </w:r>
            <w:r w:rsidR="00383806">
              <w:rPr>
                <w:b w:val="0"/>
                <w:bCs w:val="0"/>
                <w:lang w:val="en-US"/>
              </w:rPr>
              <w:t xml:space="preserve"> and</w:t>
            </w:r>
            <w:r w:rsidR="009425AB">
              <w:rPr>
                <w:b w:val="0"/>
                <w:bCs w:val="0"/>
                <w:lang w:val="en-US"/>
              </w:rPr>
              <w:t xml:space="preserve"> Medical</w:t>
            </w:r>
            <w:r w:rsidR="00383806">
              <w:rPr>
                <w:b w:val="0"/>
                <w:bCs w:val="0"/>
                <w:lang w:val="en-US"/>
              </w:rPr>
              <w:t xml:space="preserve"> Imaging Reports</w:t>
            </w:r>
          </w:p>
        </w:tc>
      </w:tr>
    </w:tbl>
    <w:p w14:paraId="356D741E" w14:textId="77777777" w:rsidR="00667811" w:rsidRPr="00383806" w:rsidRDefault="00667811" w:rsidP="00667811">
      <w:pPr>
        <w:rPr>
          <w:b/>
          <w:bCs/>
          <w:lang w:val="en-US"/>
        </w:rPr>
      </w:pPr>
      <w:r w:rsidRPr="00383806">
        <w:rPr>
          <w:b/>
          <w:bCs/>
          <w:lang w:val="en-US"/>
        </w:rPr>
        <w:tab/>
      </w:r>
      <w:r w:rsidRPr="00383806">
        <w:rPr>
          <w:b/>
          <w:bCs/>
          <w:lang w:val="en-US"/>
        </w:rPr>
        <w:tab/>
      </w:r>
      <w:r w:rsidRPr="00383806">
        <w:rPr>
          <w:b/>
          <w:bCs/>
          <w:lang w:val="en-US"/>
        </w:rPr>
        <w:tab/>
      </w:r>
      <w:r w:rsidRPr="00383806">
        <w:rPr>
          <w:b/>
          <w:bCs/>
          <w:lang w:val="en-US"/>
        </w:rPr>
        <w:tab/>
      </w:r>
      <w:r w:rsidRPr="00383806">
        <w:rPr>
          <w:b/>
          <w:bCs/>
          <w:lang w:val="en-US"/>
        </w:rPr>
        <w:tab/>
      </w:r>
      <w:r w:rsidRPr="00383806">
        <w:rPr>
          <w:b/>
          <w:bCs/>
          <w:lang w:val="en-US"/>
        </w:rPr>
        <w:tab/>
      </w:r>
    </w:p>
    <w:p w14:paraId="430C7CD0" w14:textId="266B796F" w:rsidR="00A643E3" w:rsidRDefault="00A643E3" w:rsidP="00A643E3">
      <w:r>
        <w:t>Hieronder tref</w:t>
      </w:r>
      <w:r w:rsidR="00667811">
        <w:t>t u</w:t>
      </w:r>
      <w:r>
        <w:t xml:space="preserve"> </w:t>
      </w:r>
      <w:r w:rsidR="00667811">
        <w:t>de commentaar tabel</w:t>
      </w:r>
      <w:r>
        <w:t xml:space="preserve"> aan. Let er </w:t>
      </w:r>
      <w:r w:rsidR="009425AB">
        <w:t xml:space="preserve">svp </w:t>
      </w:r>
      <w:r>
        <w:t xml:space="preserve">op dat </w:t>
      </w:r>
      <w:r w:rsidR="00667811">
        <w:t xml:space="preserve">u </w:t>
      </w:r>
      <w:r w:rsidR="007B3245">
        <w:t>het</w:t>
      </w:r>
      <w:r w:rsidR="00667811">
        <w:t xml:space="preserve"> bladzijdenummer en regelnummer vermeld</w:t>
      </w:r>
      <w:r w:rsidR="007B3245">
        <w:t>t</w:t>
      </w:r>
      <w:r w:rsidR="00667811">
        <w:t xml:space="preserve"> bij het commentaar. Daarnaast het verzoek om naast het commentaar ook een tekst voor een wijzigingsvoorstel beschrijft. Zonder tekstvoorstel kan het commentaar niet worden opgenomen in het reviewrapport. </w:t>
      </w:r>
      <w:r>
        <w:t xml:space="preserve"> </w:t>
      </w:r>
    </w:p>
    <w:p w14:paraId="511D1034" w14:textId="77777777" w:rsidR="00A643E3" w:rsidRDefault="00A643E3" w:rsidP="00A643E3"/>
    <w:tbl>
      <w:tblPr>
        <w:tblStyle w:val="Rastertabel1licht"/>
        <w:tblW w:w="13892" w:type="dxa"/>
        <w:tblInd w:w="-5" w:type="dxa"/>
        <w:tblLayout w:type="fixed"/>
        <w:tblLook w:val="06A0" w:firstRow="1" w:lastRow="0" w:firstColumn="1" w:lastColumn="0" w:noHBand="1" w:noVBand="1"/>
      </w:tblPr>
      <w:tblGrid>
        <w:gridCol w:w="1134"/>
        <w:gridCol w:w="1134"/>
        <w:gridCol w:w="1134"/>
        <w:gridCol w:w="993"/>
        <w:gridCol w:w="3685"/>
        <w:gridCol w:w="3827"/>
        <w:gridCol w:w="1985"/>
      </w:tblGrid>
      <w:tr w:rsidR="006D27F5" w:rsidRPr="00667811" w14:paraId="7802416F" w14:textId="77777777" w:rsidTr="00DC1F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63037028" w14:textId="77777777" w:rsidR="006D27F5" w:rsidRPr="00667811" w:rsidRDefault="006D27F5" w:rsidP="006D27F5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15F2A37F" w14:textId="77777777" w:rsidR="006D27F5" w:rsidRPr="00667811" w:rsidRDefault="006D27F5" w:rsidP="006D27F5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1877075F" w14:textId="77777777" w:rsidR="006D27F5" w:rsidRPr="00667811" w:rsidRDefault="006D27F5" w:rsidP="006D27F5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14:paraId="29627EE3" w14:textId="77777777" w:rsidR="006D27F5" w:rsidRPr="00667811" w:rsidRDefault="006D27F5" w:rsidP="006D27F5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3685" w:type="dxa"/>
          </w:tcPr>
          <w:p w14:paraId="42AA86DB" w14:textId="77777777" w:rsidR="006D27F5" w:rsidRPr="00667811" w:rsidRDefault="006D27F5" w:rsidP="006D27F5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3827" w:type="dxa"/>
          </w:tcPr>
          <w:p w14:paraId="230468D6" w14:textId="77777777" w:rsidR="006D27F5" w:rsidRPr="00667811" w:rsidRDefault="006D27F5" w:rsidP="006D27F5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14:paraId="7B369515" w14:textId="77777777" w:rsidR="006D27F5" w:rsidRPr="00667811" w:rsidRDefault="006D27F5" w:rsidP="006D27F5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6D27F5" w:rsidRPr="00667811" w14:paraId="2A4DD42B" w14:textId="77777777" w:rsidTr="00DC1F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09953471" w14:textId="77777777" w:rsidR="006D27F5" w:rsidRPr="00667811" w:rsidRDefault="006D27F5" w:rsidP="006D27F5">
            <w:pPr>
              <w:pStyle w:val="Tabelkop"/>
              <w:rPr>
                <w:rStyle w:val="Zwaar"/>
                <w:color w:val="E16E22"/>
                <w:sz w:val="20"/>
                <w:szCs w:val="20"/>
              </w:rPr>
            </w:pPr>
            <w:r w:rsidRPr="00667811">
              <w:rPr>
                <w:rStyle w:val="Zwaar"/>
                <w:color w:val="E16E22"/>
                <w:sz w:val="20"/>
                <w:szCs w:val="20"/>
              </w:rPr>
              <w:t>Naam</w:t>
            </w:r>
          </w:p>
        </w:tc>
        <w:tc>
          <w:tcPr>
            <w:tcW w:w="1134" w:type="dxa"/>
          </w:tcPr>
          <w:p w14:paraId="3C0982EE" w14:textId="77777777" w:rsidR="006D27F5" w:rsidRPr="00667811" w:rsidRDefault="006D27F5" w:rsidP="006D27F5">
            <w:pPr>
              <w:pStyle w:val="Tabelkop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Zwaar"/>
                <w:b/>
                <w:bCs w:val="0"/>
                <w:color w:val="E16E22"/>
                <w:sz w:val="20"/>
                <w:szCs w:val="20"/>
              </w:rPr>
            </w:pPr>
            <w:r w:rsidRPr="00667811">
              <w:rPr>
                <w:b/>
                <w:color w:val="E16E22"/>
                <w:sz w:val="20"/>
                <w:szCs w:val="20"/>
              </w:rPr>
              <w:t xml:space="preserve"> </w:t>
            </w:r>
            <w:r w:rsidR="00667811" w:rsidRPr="00667811">
              <w:rPr>
                <w:rStyle w:val="Zwaar"/>
                <w:b/>
                <w:bCs w:val="0"/>
                <w:color w:val="E16E22"/>
                <w:sz w:val="20"/>
                <w:szCs w:val="20"/>
              </w:rPr>
              <w:t xml:space="preserve">Blz. nr. </w:t>
            </w:r>
            <w:r w:rsidRPr="00667811">
              <w:rPr>
                <w:rStyle w:val="Zwaar"/>
                <w:b/>
                <w:bCs w:val="0"/>
                <w:color w:val="E16E22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14:paraId="53F0C0EC" w14:textId="77777777" w:rsidR="006D27F5" w:rsidRPr="00667811" w:rsidRDefault="006D27F5" w:rsidP="00667811">
            <w:pPr>
              <w:ind w:right="-10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Zwaar"/>
                <w:b/>
                <w:bCs w:val="0"/>
                <w:color w:val="E16E22"/>
                <w:sz w:val="20"/>
                <w:szCs w:val="20"/>
              </w:rPr>
            </w:pPr>
            <w:r w:rsidRPr="00667811">
              <w:rPr>
                <w:rStyle w:val="Zwaar"/>
                <w:b/>
                <w:bCs w:val="0"/>
                <w:color w:val="E16E22"/>
                <w:sz w:val="20"/>
                <w:szCs w:val="20"/>
              </w:rPr>
              <w:t>Regel</w:t>
            </w:r>
            <w:r w:rsidR="00667811" w:rsidRPr="00667811">
              <w:rPr>
                <w:rStyle w:val="Zwaar"/>
                <w:b/>
                <w:bCs w:val="0"/>
                <w:color w:val="E16E22"/>
                <w:sz w:val="20"/>
                <w:szCs w:val="20"/>
              </w:rPr>
              <w:t xml:space="preserve"> nr.</w:t>
            </w:r>
          </w:p>
        </w:tc>
        <w:tc>
          <w:tcPr>
            <w:tcW w:w="993" w:type="dxa"/>
          </w:tcPr>
          <w:p w14:paraId="5625FD1E" w14:textId="77777777" w:rsidR="006D27F5" w:rsidRPr="00667811" w:rsidRDefault="006D27F5" w:rsidP="006D27F5">
            <w:pPr>
              <w:pStyle w:val="Tabelkop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Zwaar"/>
                <w:b/>
                <w:bCs w:val="0"/>
                <w:color w:val="E16E22"/>
                <w:sz w:val="20"/>
                <w:szCs w:val="20"/>
              </w:rPr>
            </w:pPr>
            <w:r w:rsidRPr="00667811">
              <w:rPr>
                <w:rStyle w:val="Zwaar"/>
                <w:b/>
                <w:bCs w:val="0"/>
                <w:color w:val="E16E22"/>
                <w:sz w:val="20"/>
                <w:szCs w:val="20"/>
              </w:rPr>
              <w:t>Figuur of tabel</w:t>
            </w:r>
          </w:p>
        </w:tc>
        <w:tc>
          <w:tcPr>
            <w:tcW w:w="3685" w:type="dxa"/>
          </w:tcPr>
          <w:p w14:paraId="0A6C4A82" w14:textId="77777777" w:rsidR="006D27F5" w:rsidRPr="00667811" w:rsidRDefault="006D27F5" w:rsidP="006D27F5">
            <w:pPr>
              <w:pStyle w:val="Tabelkop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Zwaar"/>
                <w:b/>
                <w:bCs w:val="0"/>
                <w:color w:val="E16E22"/>
                <w:sz w:val="20"/>
                <w:szCs w:val="20"/>
              </w:rPr>
            </w:pPr>
            <w:r w:rsidRPr="00667811">
              <w:rPr>
                <w:rStyle w:val="Zwaar"/>
                <w:b/>
                <w:bCs w:val="0"/>
                <w:color w:val="E16E22"/>
                <w:sz w:val="20"/>
                <w:szCs w:val="20"/>
              </w:rPr>
              <w:t xml:space="preserve">Commentaar </w:t>
            </w:r>
          </w:p>
        </w:tc>
        <w:tc>
          <w:tcPr>
            <w:tcW w:w="3827" w:type="dxa"/>
          </w:tcPr>
          <w:p w14:paraId="77731233" w14:textId="77777777" w:rsidR="006D27F5" w:rsidRPr="00667811" w:rsidRDefault="006D27F5" w:rsidP="006D27F5">
            <w:pPr>
              <w:pStyle w:val="Tabelkop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Zwaar"/>
                <w:b/>
                <w:bCs w:val="0"/>
                <w:color w:val="E16E22"/>
                <w:sz w:val="20"/>
                <w:szCs w:val="20"/>
              </w:rPr>
            </w:pPr>
            <w:r w:rsidRPr="00667811">
              <w:rPr>
                <w:rStyle w:val="Zwaar"/>
                <w:b/>
                <w:bCs w:val="0"/>
                <w:color w:val="E16E22"/>
                <w:sz w:val="20"/>
                <w:szCs w:val="20"/>
              </w:rPr>
              <w:t>Voorgestelde wijziging</w:t>
            </w:r>
          </w:p>
        </w:tc>
        <w:tc>
          <w:tcPr>
            <w:tcW w:w="1985" w:type="dxa"/>
          </w:tcPr>
          <w:p w14:paraId="148E187B" w14:textId="77777777" w:rsidR="006D27F5" w:rsidRPr="00667811" w:rsidRDefault="00667811" w:rsidP="006D27F5">
            <w:pPr>
              <w:pStyle w:val="Tabelkop"/>
              <w:ind w:left="34" w:hanging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Zwaar"/>
                <w:b/>
                <w:bCs w:val="0"/>
                <w:sz w:val="20"/>
                <w:szCs w:val="20"/>
              </w:rPr>
            </w:pPr>
            <w:r w:rsidRPr="00667811">
              <w:rPr>
                <w:b/>
                <w:bCs/>
                <w:sz w:val="20"/>
                <w:szCs w:val="20"/>
              </w:rPr>
              <w:t>W</w:t>
            </w:r>
            <w:r w:rsidR="006D27F5" w:rsidRPr="00667811">
              <w:rPr>
                <w:b/>
                <w:bCs/>
                <w:sz w:val="20"/>
                <w:szCs w:val="20"/>
              </w:rPr>
              <w:t>el of niet geaccepteerd</w:t>
            </w:r>
          </w:p>
        </w:tc>
      </w:tr>
      <w:tr w:rsidR="006D27F5" w:rsidRPr="00667811" w14:paraId="7A7D4CA9" w14:textId="77777777" w:rsidTr="00DC1F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06D132EB" w14:textId="77777777" w:rsidR="006D27F5" w:rsidRPr="00667811" w:rsidRDefault="006D27F5" w:rsidP="006D27F5">
            <w:pPr>
              <w:rPr>
                <w:rStyle w:val="Zwaar"/>
                <w:b w:val="0"/>
                <w:bCs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29B04D0" w14:textId="77777777" w:rsidR="006D27F5" w:rsidRPr="00667811" w:rsidRDefault="006D27F5" w:rsidP="006D27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014762E" w14:textId="77777777" w:rsidR="006D27F5" w:rsidRPr="00667811" w:rsidRDefault="006D27F5" w:rsidP="006D27F5">
            <w:pPr>
              <w:ind w:right="-10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</w:tcPr>
          <w:p w14:paraId="1C069BA7" w14:textId="77777777" w:rsidR="006D27F5" w:rsidRPr="00667811" w:rsidRDefault="006D27F5" w:rsidP="006D27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auto"/>
                <w:sz w:val="16"/>
                <w:szCs w:val="16"/>
              </w:rPr>
            </w:pPr>
            <w:r w:rsidRPr="00667811">
              <w:rPr>
                <w:bCs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3685" w:type="dxa"/>
          </w:tcPr>
          <w:p w14:paraId="448E2072" w14:textId="77777777" w:rsidR="006D27F5" w:rsidRPr="00667811" w:rsidRDefault="006D27F5" w:rsidP="006D27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auto"/>
                <w:sz w:val="16"/>
                <w:szCs w:val="16"/>
              </w:rPr>
            </w:pPr>
            <w:r w:rsidRPr="00667811">
              <w:rPr>
                <w:bCs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3827" w:type="dxa"/>
          </w:tcPr>
          <w:p w14:paraId="1B7F99E5" w14:textId="77777777" w:rsidR="006D27F5" w:rsidRPr="00667811" w:rsidRDefault="006D27F5" w:rsidP="006D27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auto"/>
                <w:sz w:val="16"/>
                <w:szCs w:val="16"/>
              </w:rPr>
            </w:pPr>
          </w:p>
          <w:p w14:paraId="093FAFED" w14:textId="77777777" w:rsidR="006D27F5" w:rsidRPr="00667811" w:rsidRDefault="006D27F5" w:rsidP="006D27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1985" w:type="dxa"/>
          </w:tcPr>
          <w:p w14:paraId="6B4CC061" w14:textId="77777777" w:rsidR="006D27F5" w:rsidRPr="00667811" w:rsidRDefault="006D27F5" w:rsidP="006D27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auto"/>
                <w:sz w:val="16"/>
                <w:szCs w:val="16"/>
              </w:rPr>
            </w:pPr>
            <w:r w:rsidRPr="00667811">
              <w:rPr>
                <w:bCs/>
                <w:color w:val="auto"/>
                <w:sz w:val="16"/>
                <w:szCs w:val="16"/>
              </w:rPr>
              <w:t xml:space="preserve"> </w:t>
            </w:r>
          </w:p>
        </w:tc>
      </w:tr>
      <w:tr w:rsidR="006D27F5" w:rsidRPr="00667811" w14:paraId="0CE4FFCD" w14:textId="77777777" w:rsidTr="00DC1F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33F2E050" w14:textId="77777777" w:rsidR="006D27F5" w:rsidRPr="00667811" w:rsidRDefault="006D27F5" w:rsidP="006D27F5">
            <w:pPr>
              <w:rPr>
                <w:b w:val="0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7942CB7" w14:textId="77777777" w:rsidR="006D27F5" w:rsidRPr="00667811" w:rsidRDefault="006D27F5" w:rsidP="006D27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A841F2D" w14:textId="77777777" w:rsidR="006D27F5" w:rsidRPr="00667811" w:rsidRDefault="006D27F5" w:rsidP="006D27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</w:tcPr>
          <w:p w14:paraId="19ACF21E" w14:textId="77777777" w:rsidR="006D27F5" w:rsidRPr="00667811" w:rsidRDefault="006D27F5" w:rsidP="006D27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</w:tcPr>
          <w:p w14:paraId="1AD12A8A" w14:textId="77777777" w:rsidR="006D27F5" w:rsidRPr="00667811" w:rsidRDefault="006D27F5" w:rsidP="006D27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3827" w:type="dxa"/>
          </w:tcPr>
          <w:p w14:paraId="6559A81A" w14:textId="77777777" w:rsidR="006D27F5" w:rsidRPr="00667811" w:rsidRDefault="006D27F5" w:rsidP="006D27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1985" w:type="dxa"/>
          </w:tcPr>
          <w:p w14:paraId="3B92E196" w14:textId="77777777" w:rsidR="006D27F5" w:rsidRPr="00667811" w:rsidRDefault="006D27F5" w:rsidP="006D27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auto"/>
                <w:sz w:val="16"/>
                <w:szCs w:val="16"/>
              </w:rPr>
            </w:pPr>
          </w:p>
        </w:tc>
      </w:tr>
      <w:tr w:rsidR="006D27F5" w:rsidRPr="00667811" w14:paraId="5D5D5630" w14:textId="77777777" w:rsidTr="00DC1F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483619D0" w14:textId="77777777" w:rsidR="006D27F5" w:rsidRPr="00667811" w:rsidRDefault="006D27F5" w:rsidP="006D27F5">
            <w:pPr>
              <w:pStyle w:val="Tabelsub"/>
              <w:rPr>
                <w:b w:val="0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E891F32" w14:textId="77777777" w:rsidR="006D27F5" w:rsidRPr="00667811" w:rsidRDefault="006D27F5" w:rsidP="006D27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D7EAAD0" w14:textId="77777777" w:rsidR="006D27F5" w:rsidRPr="00667811" w:rsidRDefault="006D27F5" w:rsidP="006D27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</w:tcPr>
          <w:p w14:paraId="0F6BCBC0" w14:textId="77777777" w:rsidR="006D27F5" w:rsidRPr="00667811" w:rsidRDefault="006D27F5" w:rsidP="006D27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</w:tcPr>
          <w:p w14:paraId="35744497" w14:textId="77777777" w:rsidR="006D27F5" w:rsidRPr="00667811" w:rsidRDefault="006D27F5" w:rsidP="006D27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3827" w:type="dxa"/>
          </w:tcPr>
          <w:p w14:paraId="48782567" w14:textId="77777777" w:rsidR="006D27F5" w:rsidRPr="00667811" w:rsidRDefault="006D27F5" w:rsidP="006D27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1985" w:type="dxa"/>
          </w:tcPr>
          <w:p w14:paraId="443FC45F" w14:textId="77777777" w:rsidR="006D27F5" w:rsidRPr="00667811" w:rsidRDefault="006D27F5" w:rsidP="006D27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auto"/>
                <w:sz w:val="16"/>
                <w:szCs w:val="16"/>
              </w:rPr>
            </w:pPr>
          </w:p>
        </w:tc>
      </w:tr>
      <w:tr w:rsidR="006D27F5" w:rsidRPr="00667811" w14:paraId="25124B16" w14:textId="77777777" w:rsidTr="00DC1F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60C05BEF" w14:textId="77777777" w:rsidR="006D27F5" w:rsidRPr="00667811" w:rsidRDefault="006D27F5" w:rsidP="006D27F5">
            <w:pPr>
              <w:rPr>
                <w:b w:val="0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E93BA43" w14:textId="77777777" w:rsidR="006D27F5" w:rsidRPr="00667811" w:rsidRDefault="006D27F5" w:rsidP="006D27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45D7F66" w14:textId="77777777" w:rsidR="006D27F5" w:rsidRPr="00667811" w:rsidRDefault="006D27F5" w:rsidP="006D27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</w:tcPr>
          <w:p w14:paraId="61ED2479" w14:textId="77777777" w:rsidR="006D27F5" w:rsidRPr="00667811" w:rsidRDefault="006D27F5" w:rsidP="006D27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</w:tcPr>
          <w:p w14:paraId="619D2D8A" w14:textId="77777777" w:rsidR="006D27F5" w:rsidRPr="00667811" w:rsidRDefault="006D27F5" w:rsidP="006D27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3827" w:type="dxa"/>
          </w:tcPr>
          <w:p w14:paraId="65E90370" w14:textId="77777777" w:rsidR="006D27F5" w:rsidRPr="00667811" w:rsidRDefault="006D27F5" w:rsidP="006D27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1985" w:type="dxa"/>
          </w:tcPr>
          <w:p w14:paraId="3735C6A4" w14:textId="77777777" w:rsidR="006D27F5" w:rsidRPr="00667811" w:rsidRDefault="006D27F5" w:rsidP="006D27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auto"/>
                <w:sz w:val="16"/>
                <w:szCs w:val="16"/>
              </w:rPr>
            </w:pPr>
          </w:p>
        </w:tc>
      </w:tr>
      <w:tr w:rsidR="00667811" w:rsidRPr="00667811" w14:paraId="3D1C2AFE" w14:textId="77777777" w:rsidTr="00DC1F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49D745BC" w14:textId="77777777" w:rsidR="00667811" w:rsidRPr="00667811" w:rsidRDefault="00667811" w:rsidP="006D27F5">
            <w:pPr>
              <w:rPr>
                <w:bCs w:val="0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29B26B8" w14:textId="77777777" w:rsidR="00667811" w:rsidRPr="00667811" w:rsidRDefault="00667811" w:rsidP="006D27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529507C" w14:textId="77777777" w:rsidR="00667811" w:rsidRPr="00667811" w:rsidRDefault="00667811" w:rsidP="006D27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</w:tcPr>
          <w:p w14:paraId="4D01979D" w14:textId="77777777" w:rsidR="00667811" w:rsidRPr="00667811" w:rsidRDefault="00667811" w:rsidP="006D27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</w:tcPr>
          <w:p w14:paraId="51223189" w14:textId="77777777" w:rsidR="00667811" w:rsidRPr="00667811" w:rsidRDefault="00667811" w:rsidP="006D27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3827" w:type="dxa"/>
          </w:tcPr>
          <w:p w14:paraId="27D323E5" w14:textId="77777777" w:rsidR="00667811" w:rsidRPr="00667811" w:rsidRDefault="00667811" w:rsidP="006D27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1985" w:type="dxa"/>
          </w:tcPr>
          <w:p w14:paraId="6A14DAD6" w14:textId="77777777" w:rsidR="00667811" w:rsidRPr="00667811" w:rsidRDefault="00667811" w:rsidP="006D27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auto"/>
                <w:sz w:val="16"/>
                <w:szCs w:val="16"/>
              </w:rPr>
            </w:pPr>
          </w:p>
        </w:tc>
      </w:tr>
      <w:tr w:rsidR="00667811" w:rsidRPr="00667811" w14:paraId="60B72ED5" w14:textId="77777777" w:rsidTr="00DC1F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7CAA37A6" w14:textId="77777777" w:rsidR="00667811" w:rsidRPr="00667811" w:rsidRDefault="00667811" w:rsidP="006D27F5">
            <w:pPr>
              <w:rPr>
                <w:bCs w:val="0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925D24B" w14:textId="77777777" w:rsidR="00667811" w:rsidRPr="00667811" w:rsidRDefault="00667811" w:rsidP="006D27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B014BCF" w14:textId="77777777" w:rsidR="00667811" w:rsidRPr="00667811" w:rsidRDefault="00667811" w:rsidP="006D27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</w:tcPr>
          <w:p w14:paraId="6BC5FF64" w14:textId="77777777" w:rsidR="00667811" w:rsidRPr="00667811" w:rsidRDefault="00667811" w:rsidP="006D27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</w:tcPr>
          <w:p w14:paraId="25E38C33" w14:textId="77777777" w:rsidR="00667811" w:rsidRPr="00667811" w:rsidRDefault="00667811" w:rsidP="006D27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3827" w:type="dxa"/>
          </w:tcPr>
          <w:p w14:paraId="25865785" w14:textId="77777777" w:rsidR="00667811" w:rsidRPr="00667811" w:rsidRDefault="00667811" w:rsidP="006D27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1985" w:type="dxa"/>
          </w:tcPr>
          <w:p w14:paraId="2DD85EBC" w14:textId="77777777" w:rsidR="00667811" w:rsidRPr="00667811" w:rsidRDefault="00667811" w:rsidP="006D27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auto"/>
                <w:sz w:val="16"/>
                <w:szCs w:val="16"/>
              </w:rPr>
            </w:pPr>
          </w:p>
        </w:tc>
      </w:tr>
      <w:tr w:rsidR="00667811" w:rsidRPr="00667811" w14:paraId="192261CF" w14:textId="77777777" w:rsidTr="00DC1F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6E8C87BA" w14:textId="77777777" w:rsidR="00667811" w:rsidRPr="00667811" w:rsidRDefault="00667811" w:rsidP="006D27F5">
            <w:pPr>
              <w:rPr>
                <w:bCs w:val="0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03FEF6C" w14:textId="77777777" w:rsidR="00667811" w:rsidRPr="00667811" w:rsidRDefault="00667811" w:rsidP="006D27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FD0B7A8" w14:textId="77777777" w:rsidR="00667811" w:rsidRPr="00667811" w:rsidRDefault="00667811" w:rsidP="006D27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</w:tcPr>
          <w:p w14:paraId="1522956E" w14:textId="77777777" w:rsidR="00667811" w:rsidRPr="00667811" w:rsidRDefault="00667811" w:rsidP="006D27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</w:tcPr>
          <w:p w14:paraId="6ACB57ED" w14:textId="77777777" w:rsidR="00667811" w:rsidRPr="00667811" w:rsidRDefault="00667811" w:rsidP="006D27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3827" w:type="dxa"/>
          </w:tcPr>
          <w:p w14:paraId="15F91D6E" w14:textId="77777777" w:rsidR="00667811" w:rsidRPr="00667811" w:rsidRDefault="00667811" w:rsidP="006D27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1985" w:type="dxa"/>
          </w:tcPr>
          <w:p w14:paraId="10EAC208" w14:textId="77777777" w:rsidR="00667811" w:rsidRPr="00667811" w:rsidRDefault="00667811" w:rsidP="006D27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auto"/>
                <w:sz w:val="16"/>
                <w:szCs w:val="16"/>
              </w:rPr>
            </w:pPr>
          </w:p>
        </w:tc>
      </w:tr>
      <w:tr w:rsidR="00667811" w:rsidRPr="00667811" w14:paraId="76E047C9" w14:textId="77777777" w:rsidTr="00DC1F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570EFED1" w14:textId="77777777" w:rsidR="00667811" w:rsidRPr="00667811" w:rsidRDefault="00667811" w:rsidP="006D27F5">
            <w:pPr>
              <w:rPr>
                <w:bCs w:val="0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5526FBD" w14:textId="77777777" w:rsidR="00667811" w:rsidRPr="00667811" w:rsidRDefault="00667811" w:rsidP="006D27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695A15D" w14:textId="77777777" w:rsidR="00667811" w:rsidRPr="00667811" w:rsidRDefault="00667811" w:rsidP="006D27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</w:tcPr>
          <w:p w14:paraId="655C68CA" w14:textId="77777777" w:rsidR="00667811" w:rsidRPr="00667811" w:rsidRDefault="00667811" w:rsidP="006D27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</w:tcPr>
          <w:p w14:paraId="252CFEE7" w14:textId="77777777" w:rsidR="00667811" w:rsidRPr="00667811" w:rsidRDefault="00667811" w:rsidP="006D27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3827" w:type="dxa"/>
          </w:tcPr>
          <w:p w14:paraId="4A3B9E83" w14:textId="77777777" w:rsidR="00667811" w:rsidRPr="00667811" w:rsidRDefault="00667811" w:rsidP="006D27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1985" w:type="dxa"/>
          </w:tcPr>
          <w:p w14:paraId="6C3CE313" w14:textId="77777777" w:rsidR="00667811" w:rsidRPr="00667811" w:rsidRDefault="00667811" w:rsidP="006D27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auto"/>
                <w:sz w:val="16"/>
                <w:szCs w:val="16"/>
              </w:rPr>
            </w:pPr>
          </w:p>
        </w:tc>
      </w:tr>
      <w:tr w:rsidR="00667811" w:rsidRPr="00667811" w14:paraId="7DE409FF" w14:textId="77777777" w:rsidTr="00DC1F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152EDBD7" w14:textId="77777777" w:rsidR="00667811" w:rsidRPr="00667811" w:rsidRDefault="00667811" w:rsidP="006D27F5">
            <w:pPr>
              <w:rPr>
                <w:bCs w:val="0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1B47749" w14:textId="77777777" w:rsidR="00667811" w:rsidRPr="00667811" w:rsidRDefault="00667811" w:rsidP="006D27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350FD7E" w14:textId="77777777" w:rsidR="00667811" w:rsidRPr="00667811" w:rsidRDefault="00667811" w:rsidP="006D27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</w:tcPr>
          <w:p w14:paraId="151999AD" w14:textId="77777777" w:rsidR="00667811" w:rsidRPr="00667811" w:rsidRDefault="00667811" w:rsidP="006D27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</w:tcPr>
          <w:p w14:paraId="12293F97" w14:textId="77777777" w:rsidR="00667811" w:rsidRPr="00667811" w:rsidRDefault="00667811" w:rsidP="006D27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3827" w:type="dxa"/>
          </w:tcPr>
          <w:p w14:paraId="5379511B" w14:textId="77777777" w:rsidR="00667811" w:rsidRPr="00667811" w:rsidRDefault="00667811" w:rsidP="006D27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1985" w:type="dxa"/>
          </w:tcPr>
          <w:p w14:paraId="70295D0F" w14:textId="77777777" w:rsidR="00667811" w:rsidRPr="00667811" w:rsidRDefault="00667811" w:rsidP="006D27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auto"/>
                <w:sz w:val="16"/>
                <w:szCs w:val="16"/>
              </w:rPr>
            </w:pPr>
          </w:p>
        </w:tc>
      </w:tr>
      <w:tr w:rsidR="00667811" w:rsidRPr="00667811" w14:paraId="73C039F2" w14:textId="77777777" w:rsidTr="00DC1F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30607E17" w14:textId="77777777" w:rsidR="00667811" w:rsidRPr="00667811" w:rsidRDefault="00667811" w:rsidP="006D27F5">
            <w:pPr>
              <w:rPr>
                <w:bCs w:val="0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0D1F4FA" w14:textId="77777777" w:rsidR="00667811" w:rsidRPr="00667811" w:rsidRDefault="00667811" w:rsidP="006D27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1AFCC47" w14:textId="77777777" w:rsidR="00667811" w:rsidRPr="00667811" w:rsidRDefault="00667811" w:rsidP="006D27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</w:tcPr>
          <w:p w14:paraId="203C6EC7" w14:textId="77777777" w:rsidR="00667811" w:rsidRPr="00667811" w:rsidRDefault="00667811" w:rsidP="006D27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</w:tcPr>
          <w:p w14:paraId="49728300" w14:textId="77777777" w:rsidR="00667811" w:rsidRPr="00667811" w:rsidRDefault="00667811" w:rsidP="006D27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3827" w:type="dxa"/>
          </w:tcPr>
          <w:p w14:paraId="491869C2" w14:textId="77777777" w:rsidR="00667811" w:rsidRPr="00667811" w:rsidRDefault="00667811" w:rsidP="006D27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1985" w:type="dxa"/>
          </w:tcPr>
          <w:p w14:paraId="489E1609" w14:textId="77777777" w:rsidR="00667811" w:rsidRPr="00667811" w:rsidRDefault="00667811" w:rsidP="006D27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auto"/>
                <w:sz w:val="16"/>
                <w:szCs w:val="16"/>
              </w:rPr>
            </w:pPr>
          </w:p>
        </w:tc>
      </w:tr>
      <w:tr w:rsidR="00667811" w:rsidRPr="00667811" w14:paraId="14E7332E" w14:textId="77777777" w:rsidTr="00DC1F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307C0196" w14:textId="77777777" w:rsidR="00667811" w:rsidRPr="00667811" w:rsidRDefault="00667811" w:rsidP="006D27F5">
            <w:pPr>
              <w:rPr>
                <w:bCs w:val="0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05596F5" w14:textId="77777777" w:rsidR="00667811" w:rsidRPr="00667811" w:rsidRDefault="00667811" w:rsidP="006D27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E8D0914" w14:textId="77777777" w:rsidR="00667811" w:rsidRPr="00667811" w:rsidRDefault="00667811" w:rsidP="006D27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</w:tcPr>
          <w:p w14:paraId="53A1F019" w14:textId="77777777" w:rsidR="00667811" w:rsidRPr="00667811" w:rsidRDefault="00667811" w:rsidP="006D27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</w:tcPr>
          <w:p w14:paraId="0684D2E4" w14:textId="77777777" w:rsidR="00667811" w:rsidRPr="00667811" w:rsidRDefault="00667811" w:rsidP="006D27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3827" w:type="dxa"/>
          </w:tcPr>
          <w:p w14:paraId="309B2635" w14:textId="77777777" w:rsidR="00667811" w:rsidRPr="00667811" w:rsidRDefault="00667811" w:rsidP="006D27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1985" w:type="dxa"/>
          </w:tcPr>
          <w:p w14:paraId="4B158DA1" w14:textId="77777777" w:rsidR="00667811" w:rsidRPr="00667811" w:rsidRDefault="00667811" w:rsidP="006D27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auto"/>
                <w:sz w:val="16"/>
                <w:szCs w:val="16"/>
              </w:rPr>
            </w:pPr>
          </w:p>
        </w:tc>
      </w:tr>
      <w:tr w:rsidR="00667811" w:rsidRPr="00667811" w14:paraId="7A3B20A7" w14:textId="77777777" w:rsidTr="00DC1F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04A32F73" w14:textId="77777777" w:rsidR="00667811" w:rsidRPr="00667811" w:rsidRDefault="00667811" w:rsidP="006D27F5">
            <w:pPr>
              <w:rPr>
                <w:bCs w:val="0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3600A0D" w14:textId="77777777" w:rsidR="00667811" w:rsidRPr="00667811" w:rsidRDefault="00667811" w:rsidP="006D27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66E3BD7" w14:textId="77777777" w:rsidR="00667811" w:rsidRPr="00667811" w:rsidRDefault="00667811" w:rsidP="006D27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</w:tcPr>
          <w:p w14:paraId="1DFA538A" w14:textId="77777777" w:rsidR="00667811" w:rsidRPr="00667811" w:rsidRDefault="00667811" w:rsidP="006D27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</w:tcPr>
          <w:p w14:paraId="2763A3F6" w14:textId="77777777" w:rsidR="00667811" w:rsidRPr="00667811" w:rsidRDefault="00667811" w:rsidP="006D27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3827" w:type="dxa"/>
          </w:tcPr>
          <w:p w14:paraId="3495CB24" w14:textId="77777777" w:rsidR="00667811" w:rsidRPr="00667811" w:rsidRDefault="00667811" w:rsidP="006D27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1985" w:type="dxa"/>
          </w:tcPr>
          <w:p w14:paraId="719EF573" w14:textId="77777777" w:rsidR="00667811" w:rsidRPr="00667811" w:rsidRDefault="00667811" w:rsidP="006D27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auto"/>
                <w:sz w:val="16"/>
                <w:szCs w:val="16"/>
              </w:rPr>
            </w:pPr>
          </w:p>
        </w:tc>
      </w:tr>
    </w:tbl>
    <w:p w14:paraId="4960ABD1" w14:textId="77777777" w:rsidR="0059122A" w:rsidRPr="0059122A" w:rsidRDefault="0059122A" w:rsidP="0059122A"/>
    <w:sectPr w:rsidR="0059122A" w:rsidRPr="0059122A" w:rsidSect="008E1F48">
      <w:headerReference w:type="first" r:id="rId11"/>
      <w:pgSz w:w="16838" w:h="11906" w:orient="landscape"/>
      <w:pgMar w:top="1701" w:right="1469" w:bottom="1701" w:left="1701" w:header="51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3D6BFB" w14:textId="77777777" w:rsidR="00AA0267" w:rsidRDefault="00AA0267" w:rsidP="000F289F">
      <w:pPr>
        <w:spacing w:line="240" w:lineRule="auto"/>
      </w:pPr>
      <w:r>
        <w:separator/>
      </w:r>
    </w:p>
  </w:endnote>
  <w:endnote w:type="continuationSeparator" w:id="0">
    <w:p w14:paraId="3D8C7B99" w14:textId="77777777" w:rsidR="00AA0267" w:rsidRDefault="00AA0267" w:rsidP="000F28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 Light">
    <w:altName w:val="Arial"/>
    <w:charset w:val="00"/>
    <w:family w:val="swiss"/>
    <w:pitch w:val="variable"/>
    <w:sig w:usb0="600002F7" w:usb1="02000001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charset w:val="00"/>
    <w:family w:val="roman"/>
    <w:pitch w:val="default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ource Sans Pro SemiBold">
    <w:altName w:val="Arial"/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5A987" w14:textId="77777777" w:rsidR="00AA0267" w:rsidRDefault="00AA0267" w:rsidP="000F289F">
      <w:pPr>
        <w:spacing w:line="240" w:lineRule="auto"/>
      </w:pPr>
    </w:p>
  </w:footnote>
  <w:footnote w:type="continuationSeparator" w:id="0">
    <w:p w14:paraId="347EE64F" w14:textId="77777777" w:rsidR="00AA0267" w:rsidRDefault="00AA0267" w:rsidP="000F289F">
      <w:pPr>
        <w:spacing w:line="240" w:lineRule="auto"/>
      </w:pPr>
    </w:p>
  </w:footnote>
  <w:footnote w:type="continuationNotice" w:id="1">
    <w:p w14:paraId="1E342B1C" w14:textId="77777777" w:rsidR="00AA0267" w:rsidRDefault="00AA026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C8CC7" w14:textId="77777777" w:rsidR="00605B68" w:rsidRDefault="006C06E4" w:rsidP="0034139C">
    <w:pPr>
      <w:pStyle w:val="Koptekst"/>
      <w:rPr>
        <w:lang w:val="en-GB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3A32385C" wp14:editId="33A8E768">
          <wp:simplePos x="0" y="0"/>
          <wp:positionH relativeFrom="page">
            <wp:posOffset>4932680</wp:posOffset>
          </wp:positionH>
          <wp:positionV relativeFrom="page">
            <wp:posOffset>381635</wp:posOffset>
          </wp:positionV>
          <wp:extent cx="2268000" cy="417600"/>
          <wp:effectExtent l="0" t="0" r="0" b="1905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68000" cy="41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05B68">
      <w:tab/>
    </w:r>
  </w:p>
  <w:p w14:paraId="55C17DCA" w14:textId="77777777" w:rsidR="00605B68" w:rsidRDefault="00605B68" w:rsidP="006C06E4">
    <w:pPr>
      <w:pStyle w:val="Koptekst"/>
      <w:spacing w:after="960"/>
      <w:ind w:right="-66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9D6C1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DD6E0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BBA79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BF484B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2A0A2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CC7E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6FEF6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D02DFA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018C3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8DC78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A0473B"/>
    <w:multiLevelType w:val="multilevel"/>
    <w:tmpl w:val="24BEEE0C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12754229"/>
    <w:multiLevelType w:val="multilevel"/>
    <w:tmpl w:val="FBFE08B8"/>
    <w:styleLink w:val="Lijstnummers"/>
    <w:lvl w:ilvl="0">
      <w:start w:val="1"/>
      <w:numFmt w:val="decimal"/>
      <w:lvlText w:val="%1."/>
      <w:lvlJc w:val="left"/>
      <w:pPr>
        <w:ind w:left="794" w:hanging="79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94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A6F1266"/>
    <w:multiLevelType w:val="multilevel"/>
    <w:tmpl w:val="8C44B4F4"/>
    <w:lvl w:ilvl="0">
      <w:start w:val="1"/>
      <w:numFmt w:val="decimal"/>
      <w:lvlText w:val="%1"/>
      <w:lvlJc w:val="left"/>
      <w:pPr>
        <w:ind w:left="0" w:firstLine="0"/>
      </w:pPr>
      <w:rPr>
        <w:rFonts w:hint="default"/>
        <w:color w:val="D7D2CB" w:themeColor="accent6"/>
      </w:rPr>
    </w:lvl>
    <w:lvl w:ilvl="1">
      <w:start w:val="1"/>
      <w:numFmt w:val="decimal"/>
      <w:lvlText w:val="%1.%2"/>
      <w:lvlJc w:val="left"/>
      <w:pPr>
        <w:ind w:left="794" w:hanging="79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94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327A3F4B"/>
    <w:multiLevelType w:val="hybridMultilevel"/>
    <w:tmpl w:val="A8DE0050"/>
    <w:lvl w:ilvl="0" w:tplc="CFAA40C0">
      <w:start w:val="1"/>
      <w:numFmt w:val="bullet"/>
      <w:pStyle w:val="Lijstintabel"/>
      <w:lvlText w:val="—"/>
      <w:lvlJc w:val="left"/>
      <w:pPr>
        <w:ind w:left="340" w:hanging="340"/>
      </w:pPr>
      <w:rPr>
        <w:rFonts w:ascii="Source Sans Pro Light" w:hAnsi="Source Sans Pro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772B53"/>
    <w:multiLevelType w:val="hybridMultilevel"/>
    <w:tmpl w:val="41B64698"/>
    <w:lvl w:ilvl="0" w:tplc="B4D4DC08">
      <w:start w:val="1"/>
      <w:numFmt w:val="bullet"/>
      <w:pStyle w:val="Lijstalinea"/>
      <w:lvlText w:val="—"/>
      <w:lvlJc w:val="left"/>
      <w:pPr>
        <w:ind w:left="794" w:hanging="794"/>
      </w:pPr>
      <w:rPr>
        <w:rFonts w:ascii="Source Sans Pro Light" w:hAnsi="Source Sans Pro Light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F9534B"/>
    <w:multiLevelType w:val="multilevel"/>
    <w:tmpl w:val="FBFE08B8"/>
    <w:lvl w:ilvl="0">
      <w:start w:val="1"/>
      <w:numFmt w:val="decimal"/>
      <w:pStyle w:val="Lijstnummering"/>
      <w:lvlText w:val="%1."/>
      <w:lvlJc w:val="left"/>
      <w:pPr>
        <w:ind w:left="794" w:hanging="79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94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6B392FBA"/>
    <w:multiLevelType w:val="multilevel"/>
    <w:tmpl w:val="BCAC8C3A"/>
    <w:lvl w:ilvl="0">
      <w:start w:val="1"/>
      <w:numFmt w:val="decimal"/>
      <w:pStyle w:val="Bijlagekop"/>
      <w:suff w:val="nothing"/>
      <w:lvlText w:val="Bijlage %1"/>
      <w:lvlJc w:val="left"/>
      <w:pPr>
        <w:ind w:left="360" w:hanging="360"/>
      </w:pPr>
      <w:rPr>
        <w:rFonts w:hint="default"/>
        <w:color w:val="83786F" w:themeColor="background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715B01B0"/>
    <w:multiLevelType w:val="multilevel"/>
    <w:tmpl w:val="DA28AFE8"/>
    <w:lvl w:ilvl="0">
      <w:start w:val="1"/>
      <w:numFmt w:val="decimal"/>
      <w:pStyle w:val="Kop1"/>
      <w:lvlText w:val="%1"/>
      <w:lvlJc w:val="left"/>
      <w:pPr>
        <w:ind w:left="0" w:firstLine="0"/>
      </w:pPr>
      <w:rPr>
        <w:rFonts w:hint="default"/>
        <w:color w:val="E16E22" w:themeColor="text2"/>
      </w:rPr>
    </w:lvl>
    <w:lvl w:ilvl="1">
      <w:start w:val="1"/>
      <w:numFmt w:val="decimal"/>
      <w:pStyle w:val="Kop2"/>
      <w:lvlText w:val="%1.%2"/>
      <w:lvlJc w:val="left"/>
      <w:pPr>
        <w:ind w:left="794" w:hanging="794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ind w:left="794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8" w15:restartNumberingAfterBreak="0">
    <w:nsid w:val="7C4005E3"/>
    <w:multiLevelType w:val="hybridMultilevel"/>
    <w:tmpl w:val="63E4A2F8"/>
    <w:lvl w:ilvl="0" w:tplc="CD26BD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2451068">
    <w:abstractNumId w:val="14"/>
  </w:num>
  <w:num w:numId="2" w16cid:durableId="2092853982">
    <w:abstractNumId w:val="10"/>
  </w:num>
  <w:num w:numId="3" w16cid:durableId="105663632">
    <w:abstractNumId w:val="11"/>
  </w:num>
  <w:num w:numId="4" w16cid:durableId="2087335398">
    <w:abstractNumId w:val="17"/>
  </w:num>
  <w:num w:numId="5" w16cid:durableId="2011055858">
    <w:abstractNumId w:val="15"/>
  </w:num>
  <w:num w:numId="6" w16cid:durableId="117880843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255796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6455262">
    <w:abstractNumId w:val="13"/>
  </w:num>
  <w:num w:numId="9" w16cid:durableId="1445929203">
    <w:abstractNumId w:val="18"/>
  </w:num>
  <w:num w:numId="10" w16cid:durableId="77105467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6006847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59805680">
    <w:abstractNumId w:val="0"/>
  </w:num>
  <w:num w:numId="13" w16cid:durableId="1778796061">
    <w:abstractNumId w:val="1"/>
  </w:num>
  <w:num w:numId="14" w16cid:durableId="1787377">
    <w:abstractNumId w:val="2"/>
  </w:num>
  <w:num w:numId="15" w16cid:durableId="1925334870">
    <w:abstractNumId w:val="3"/>
  </w:num>
  <w:num w:numId="16" w16cid:durableId="934438737">
    <w:abstractNumId w:val="4"/>
  </w:num>
  <w:num w:numId="17" w16cid:durableId="92820370">
    <w:abstractNumId w:val="5"/>
  </w:num>
  <w:num w:numId="18" w16cid:durableId="1227760141">
    <w:abstractNumId w:val="6"/>
  </w:num>
  <w:num w:numId="19" w16cid:durableId="1855335799">
    <w:abstractNumId w:val="7"/>
  </w:num>
  <w:num w:numId="20" w16cid:durableId="1465732284">
    <w:abstractNumId w:val="9"/>
  </w:num>
  <w:num w:numId="21" w16cid:durableId="741756041">
    <w:abstractNumId w:val="12"/>
  </w:num>
  <w:num w:numId="22" w16cid:durableId="242958561">
    <w:abstractNumId w:val="8"/>
  </w:num>
  <w:num w:numId="23" w16cid:durableId="988678774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nl-NL" w:vendorID="64" w:dllVersion="4096" w:nlCheck="1" w:checkStyle="0"/>
  <w:activeWritingStyle w:appName="MSWord" w:lang="nl-NL" w:vendorID="64" w:dllVersion="0" w:nlCheck="1" w:checkStyle="0"/>
  <w:activeWritingStyle w:appName="MSWord" w:lang="en-GB" w:vendorID="64" w:dllVersion="0" w:nlCheck="1" w:checkStyle="0"/>
  <w:activeWritingStyle w:appName="MSWord" w:lang="nl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9"/>
  <w:hyphenationZone w:val="425"/>
  <w:drawingGridHorizontalSpacing w:val="284"/>
  <w:drawingGridVerticalSpacing w:val="284"/>
  <w:doNotUseMarginsForDrawingGridOrigin/>
  <w:drawingGridHorizontalOrigin w:val="720"/>
  <w:drawingGridVerticalOrigin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acDisableGlyphATSUI" w:val="0"/>
  </w:docVars>
  <w:rsids>
    <w:rsidRoot w:val="00791A70"/>
    <w:rsid w:val="00006809"/>
    <w:rsid w:val="000171FD"/>
    <w:rsid w:val="00021908"/>
    <w:rsid w:val="000233D5"/>
    <w:rsid w:val="00025A31"/>
    <w:rsid w:val="0003626E"/>
    <w:rsid w:val="00060617"/>
    <w:rsid w:val="00061743"/>
    <w:rsid w:val="00062592"/>
    <w:rsid w:val="00064778"/>
    <w:rsid w:val="000712C7"/>
    <w:rsid w:val="00072D2C"/>
    <w:rsid w:val="00083DD2"/>
    <w:rsid w:val="00083E06"/>
    <w:rsid w:val="0009198D"/>
    <w:rsid w:val="00095843"/>
    <w:rsid w:val="000A17A2"/>
    <w:rsid w:val="000C4337"/>
    <w:rsid w:val="000E25D6"/>
    <w:rsid w:val="000F289F"/>
    <w:rsid w:val="000F4FBA"/>
    <w:rsid w:val="00101831"/>
    <w:rsid w:val="001020DF"/>
    <w:rsid w:val="0010577B"/>
    <w:rsid w:val="001153BE"/>
    <w:rsid w:val="0012766F"/>
    <w:rsid w:val="00130A57"/>
    <w:rsid w:val="0015777A"/>
    <w:rsid w:val="00160E48"/>
    <w:rsid w:val="00161115"/>
    <w:rsid w:val="001644F0"/>
    <w:rsid w:val="00167E2D"/>
    <w:rsid w:val="001820A2"/>
    <w:rsid w:val="00182BCA"/>
    <w:rsid w:val="001B08E6"/>
    <w:rsid w:val="001B2DE7"/>
    <w:rsid w:val="001B422A"/>
    <w:rsid w:val="001B6931"/>
    <w:rsid w:val="001E30D1"/>
    <w:rsid w:val="001E630C"/>
    <w:rsid w:val="00213B10"/>
    <w:rsid w:val="00217AC8"/>
    <w:rsid w:val="00217BF7"/>
    <w:rsid w:val="0022364E"/>
    <w:rsid w:val="002237A7"/>
    <w:rsid w:val="00234059"/>
    <w:rsid w:val="00237F9C"/>
    <w:rsid w:val="002554C9"/>
    <w:rsid w:val="00280308"/>
    <w:rsid w:val="0028385D"/>
    <w:rsid w:val="00291592"/>
    <w:rsid w:val="00292D74"/>
    <w:rsid w:val="002A1B58"/>
    <w:rsid w:val="002A27AD"/>
    <w:rsid w:val="002A3EFC"/>
    <w:rsid w:val="002A5BF2"/>
    <w:rsid w:val="002C2092"/>
    <w:rsid w:val="002C5F59"/>
    <w:rsid w:val="002D327D"/>
    <w:rsid w:val="002D6A9E"/>
    <w:rsid w:val="002D70E8"/>
    <w:rsid w:val="002E204A"/>
    <w:rsid w:val="002F2171"/>
    <w:rsid w:val="0030064B"/>
    <w:rsid w:val="00301668"/>
    <w:rsid w:val="003325BC"/>
    <w:rsid w:val="0033332B"/>
    <w:rsid w:val="00335096"/>
    <w:rsid w:val="0034139C"/>
    <w:rsid w:val="00345003"/>
    <w:rsid w:val="003503E8"/>
    <w:rsid w:val="00356027"/>
    <w:rsid w:val="003563C1"/>
    <w:rsid w:val="00357330"/>
    <w:rsid w:val="0037386C"/>
    <w:rsid w:val="00383806"/>
    <w:rsid w:val="00385EE1"/>
    <w:rsid w:val="003955FA"/>
    <w:rsid w:val="0039726A"/>
    <w:rsid w:val="003A03BC"/>
    <w:rsid w:val="003B081D"/>
    <w:rsid w:val="003B4EFA"/>
    <w:rsid w:val="003B6DE3"/>
    <w:rsid w:val="003C1373"/>
    <w:rsid w:val="003C1CB6"/>
    <w:rsid w:val="003C337D"/>
    <w:rsid w:val="003C5D5E"/>
    <w:rsid w:val="003D4B12"/>
    <w:rsid w:val="00407B54"/>
    <w:rsid w:val="00414CF5"/>
    <w:rsid w:val="00416F7B"/>
    <w:rsid w:val="00434CC3"/>
    <w:rsid w:val="004354C4"/>
    <w:rsid w:val="004436A8"/>
    <w:rsid w:val="00445352"/>
    <w:rsid w:val="00447F24"/>
    <w:rsid w:val="00450064"/>
    <w:rsid w:val="00455F81"/>
    <w:rsid w:val="004579CD"/>
    <w:rsid w:val="00476DA6"/>
    <w:rsid w:val="004854AC"/>
    <w:rsid w:val="00487F4B"/>
    <w:rsid w:val="004A12DD"/>
    <w:rsid w:val="004B1935"/>
    <w:rsid w:val="004C23FD"/>
    <w:rsid w:val="004C77D2"/>
    <w:rsid w:val="004D05C1"/>
    <w:rsid w:val="004D4EAE"/>
    <w:rsid w:val="004E3ABB"/>
    <w:rsid w:val="004E6BF3"/>
    <w:rsid w:val="004F1537"/>
    <w:rsid w:val="00504CB8"/>
    <w:rsid w:val="00504F3F"/>
    <w:rsid w:val="00511509"/>
    <w:rsid w:val="00513601"/>
    <w:rsid w:val="005167D4"/>
    <w:rsid w:val="00550918"/>
    <w:rsid w:val="00557275"/>
    <w:rsid w:val="00560CB3"/>
    <w:rsid w:val="00562952"/>
    <w:rsid w:val="005726AA"/>
    <w:rsid w:val="0057629E"/>
    <w:rsid w:val="00577ADA"/>
    <w:rsid w:val="005854EE"/>
    <w:rsid w:val="00585F7E"/>
    <w:rsid w:val="0059122A"/>
    <w:rsid w:val="00596118"/>
    <w:rsid w:val="00596C77"/>
    <w:rsid w:val="005A07EE"/>
    <w:rsid w:val="005B7373"/>
    <w:rsid w:val="005C7C43"/>
    <w:rsid w:val="005D3AC9"/>
    <w:rsid w:val="005D6767"/>
    <w:rsid w:val="005E0789"/>
    <w:rsid w:val="005E3D24"/>
    <w:rsid w:val="005E7829"/>
    <w:rsid w:val="005F0DBA"/>
    <w:rsid w:val="00605B68"/>
    <w:rsid w:val="00620E1D"/>
    <w:rsid w:val="00625DAA"/>
    <w:rsid w:val="00632F18"/>
    <w:rsid w:val="00647DF9"/>
    <w:rsid w:val="00664D3D"/>
    <w:rsid w:val="00667811"/>
    <w:rsid w:val="00685E43"/>
    <w:rsid w:val="0068601B"/>
    <w:rsid w:val="006875C6"/>
    <w:rsid w:val="00690F38"/>
    <w:rsid w:val="006A2DBB"/>
    <w:rsid w:val="006C06E4"/>
    <w:rsid w:val="006C6084"/>
    <w:rsid w:val="006C735A"/>
    <w:rsid w:val="006D0B22"/>
    <w:rsid w:val="006D27F5"/>
    <w:rsid w:val="006D5A54"/>
    <w:rsid w:val="006E7A13"/>
    <w:rsid w:val="006F5705"/>
    <w:rsid w:val="006F6936"/>
    <w:rsid w:val="00700115"/>
    <w:rsid w:val="00702F77"/>
    <w:rsid w:val="007061D7"/>
    <w:rsid w:val="00710DB8"/>
    <w:rsid w:val="00723808"/>
    <w:rsid w:val="00723B15"/>
    <w:rsid w:val="007274DB"/>
    <w:rsid w:val="007371F7"/>
    <w:rsid w:val="007379A0"/>
    <w:rsid w:val="0074184B"/>
    <w:rsid w:val="007531FC"/>
    <w:rsid w:val="00760B13"/>
    <w:rsid w:val="00772B24"/>
    <w:rsid w:val="00784C6B"/>
    <w:rsid w:val="00790A53"/>
    <w:rsid w:val="007911B0"/>
    <w:rsid w:val="00791A70"/>
    <w:rsid w:val="007A1668"/>
    <w:rsid w:val="007B2CCF"/>
    <w:rsid w:val="007B2EEC"/>
    <w:rsid w:val="007B3245"/>
    <w:rsid w:val="007B4E04"/>
    <w:rsid w:val="007C12D4"/>
    <w:rsid w:val="007D118A"/>
    <w:rsid w:val="007E46BF"/>
    <w:rsid w:val="007F3282"/>
    <w:rsid w:val="007F57CD"/>
    <w:rsid w:val="007F7A88"/>
    <w:rsid w:val="00814DF3"/>
    <w:rsid w:val="00816BDF"/>
    <w:rsid w:val="00826A9B"/>
    <w:rsid w:val="00826D10"/>
    <w:rsid w:val="008347D7"/>
    <w:rsid w:val="00835A4C"/>
    <w:rsid w:val="00842A06"/>
    <w:rsid w:val="0085021E"/>
    <w:rsid w:val="00850834"/>
    <w:rsid w:val="008511CA"/>
    <w:rsid w:val="00852B01"/>
    <w:rsid w:val="00853C23"/>
    <w:rsid w:val="008550B0"/>
    <w:rsid w:val="00856135"/>
    <w:rsid w:val="0086593B"/>
    <w:rsid w:val="00865D18"/>
    <w:rsid w:val="008806B9"/>
    <w:rsid w:val="00895C89"/>
    <w:rsid w:val="008A1517"/>
    <w:rsid w:val="008C37DE"/>
    <w:rsid w:val="008C6DE8"/>
    <w:rsid w:val="008D13FA"/>
    <w:rsid w:val="008D7B46"/>
    <w:rsid w:val="008E1F48"/>
    <w:rsid w:val="00902C76"/>
    <w:rsid w:val="00903352"/>
    <w:rsid w:val="00905759"/>
    <w:rsid w:val="00914EDD"/>
    <w:rsid w:val="0092444F"/>
    <w:rsid w:val="00932679"/>
    <w:rsid w:val="009344FE"/>
    <w:rsid w:val="00937AF4"/>
    <w:rsid w:val="009425AB"/>
    <w:rsid w:val="009479BA"/>
    <w:rsid w:val="00955825"/>
    <w:rsid w:val="00965D6D"/>
    <w:rsid w:val="00971D49"/>
    <w:rsid w:val="00975C35"/>
    <w:rsid w:val="00980950"/>
    <w:rsid w:val="00980F2D"/>
    <w:rsid w:val="00986D08"/>
    <w:rsid w:val="00996871"/>
    <w:rsid w:val="009A3EA4"/>
    <w:rsid w:val="009A7AC4"/>
    <w:rsid w:val="009B1BDA"/>
    <w:rsid w:val="009B505E"/>
    <w:rsid w:val="009C40B3"/>
    <w:rsid w:val="009D1BB7"/>
    <w:rsid w:val="009D2B07"/>
    <w:rsid w:val="009D5B6F"/>
    <w:rsid w:val="009D7387"/>
    <w:rsid w:val="009F5FD6"/>
    <w:rsid w:val="00A03E81"/>
    <w:rsid w:val="00A14E49"/>
    <w:rsid w:val="00A16A29"/>
    <w:rsid w:val="00A25354"/>
    <w:rsid w:val="00A2624F"/>
    <w:rsid w:val="00A324AB"/>
    <w:rsid w:val="00A42C58"/>
    <w:rsid w:val="00A45024"/>
    <w:rsid w:val="00A61E84"/>
    <w:rsid w:val="00A629CE"/>
    <w:rsid w:val="00A643E3"/>
    <w:rsid w:val="00A6465E"/>
    <w:rsid w:val="00A674E8"/>
    <w:rsid w:val="00A679CA"/>
    <w:rsid w:val="00A70E86"/>
    <w:rsid w:val="00A73DE3"/>
    <w:rsid w:val="00A753AD"/>
    <w:rsid w:val="00A759A1"/>
    <w:rsid w:val="00A80F99"/>
    <w:rsid w:val="00A87EE6"/>
    <w:rsid w:val="00A94DF1"/>
    <w:rsid w:val="00A97372"/>
    <w:rsid w:val="00AA01D9"/>
    <w:rsid w:val="00AA0267"/>
    <w:rsid w:val="00AB1733"/>
    <w:rsid w:val="00AB3065"/>
    <w:rsid w:val="00AB35D3"/>
    <w:rsid w:val="00AB5EA5"/>
    <w:rsid w:val="00AC18AA"/>
    <w:rsid w:val="00AC5090"/>
    <w:rsid w:val="00AD18B0"/>
    <w:rsid w:val="00AD2E87"/>
    <w:rsid w:val="00AD4092"/>
    <w:rsid w:val="00AE1D09"/>
    <w:rsid w:val="00AF1F9B"/>
    <w:rsid w:val="00AF372E"/>
    <w:rsid w:val="00AF4C0B"/>
    <w:rsid w:val="00B0383E"/>
    <w:rsid w:val="00B10E3D"/>
    <w:rsid w:val="00B10FA2"/>
    <w:rsid w:val="00B206EC"/>
    <w:rsid w:val="00B22744"/>
    <w:rsid w:val="00B33094"/>
    <w:rsid w:val="00B43621"/>
    <w:rsid w:val="00B4749D"/>
    <w:rsid w:val="00B56B88"/>
    <w:rsid w:val="00B7021E"/>
    <w:rsid w:val="00B91492"/>
    <w:rsid w:val="00BA1A03"/>
    <w:rsid w:val="00BA4BC6"/>
    <w:rsid w:val="00BB3856"/>
    <w:rsid w:val="00BB575B"/>
    <w:rsid w:val="00BC0605"/>
    <w:rsid w:val="00BD6774"/>
    <w:rsid w:val="00BD75D2"/>
    <w:rsid w:val="00BE0B1E"/>
    <w:rsid w:val="00BE19EE"/>
    <w:rsid w:val="00BF0D3E"/>
    <w:rsid w:val="00C06676"/>
    <w:rsid w:val="00C21C61"/>
    <w:rsid w:val="00C41961"/>
    <w:rsid w:val="00C44018"/>
    <w:rsid w:val="00C4556D"/>
    <w:rsid w:val="00C46C05"/>
    <w:rsid w:val="00C652E3"/>
    <w:rsid w:val="00C6568B"/>
    <w:rsid w:val="00C707BD"/>
    <w:rsid w:val="00C76B66"/>
    <w:rsid w:val="00C846F0"/>
    <w:rsid w:val="00C86825"/>
    <w:rsid w:val="00C91AEE"/>
    <w:rsid w:val="00CA0BDB"/>
    <w:rsid w:val="00CB024E"/>
    <w:rsid w:val="00CB3110"/>
    <w:rsid w:val="00CE5EAB"/>
    <w:rsid w:val="00CF10D3"/>
    <w:rsid w:val="00CF27E8"/>
    <w:rsid w:val="00CF4848"/>
    <w:rsid w:val="00CF75F1"/>
    <w:rsid w:val="00D1010C"/>
    <w:rsid w:val="00D10891"/>
    <w:rsid w:val="00D1225F"/>
    <w:rsid w:val="00D17F6B"/>
    <w:rsid w:val="00D32617"/>
    <w:rsid w:val="00D33F9E"/>
    <w:rsid w:val="00D347AB"/>
    <w:rsid w:val="00D43B92"/>
    <w:rsid w:val="00D531E6"/>
    <w:rsid w:val="00D5399C"/>
    <w:rsid w:val="00D54364"/>
    <w:rsid w:val="00D55594"/>
    <w:rsid w:val="00D579D4"/>
    <w:rsid w:val="00D61E48"/>
    <w:rsid w:val="00D620F5"/>
    <w:rsid w:val="00D81001"/>
    <w:rsid w:val="00D90324"/>
    <w:rsid w:val="00D943D7"/>
    <w:rsid w:val="00DA0062"/>
    <w:rsid w:val="00DA20E7"/>
    <w:rsid w:val="00DA48F1"/>
    <w:rsid w:val="00DA6A3E"/>
    <w:rsid w:val="00DC0844"/>
    <w:rsid w:val="00DC1FFE"/>
    <w:rsid w:val="00DC758F"/>
    <w:rsid w:val="00DE2F08"/>
    <w:rsid w:val="00DE4064"/>
    <w:rsid w:val="00DF09EA"/>
    <w:rsid w:val="00E00C7D"/>
    <w:rsid w:val="00E044B7"/>
    <w:rsid w:val="00E14F20"/>
    <w:rsid w:val="00E2397B"/>
    <w:rsid w:val="00E508C7"/>
    <w:rsid w:val="00E565B4"/>
    <w:rsid w:val="00E6521C"/>
    <w:rsid w:val="00E703E2"/>
    <w:rsid w:val="00E72F6C"/>
    <w:rsid w:val="00E82A05"/>
    <w:rsid w:val="00E8662F"/>
    <w:rsid w:val="00E92D0F"/>
    <w:rsid w:val="00EA6DF9"/>
    <w:rsid w:val="00EB1FCE"/>
    <w:rsid w:val="00EB3BAD"/>
    <w:rsid w:val="00EC4397"/>
    <w:rsid w:val="00EC653E"/>
    <w:rsid w:val="00EC75EC"/>
    <w:rsid w:val="00ED7F06"/>
    <w:rsid w:val="00F00DEC"/>
    <w:rsid w:val="00F078CB"/>
    <w:rsid w:val="00F11003"/>
    <w:rsid w:val="00F31F49"/>
    <w:rsid w:val="00F53497"/>
    <w:rsid w:val="00F6073A"/>
    <w:rsid w:val="00F62834"/>
    <w:rsid w:val="00F65410"/>
    <w:rsid w:val="00F6692F"/>
    <w:rsid w:val="00F67C7A"/>
    <w:rsid w:val="00F7430B"/>
    <w:rsid w:val="00F75362"/>
    <w:rsid w:val="00F80A4F"/>
    <w:rsid w:val="00F87286"/>
    <w:rsid w:val="00F91106"/>
    <w:rsid w:val="00FB07CC"/>
    <w:rsid w:val="00FD44F3"/>
    <w:rsid w:val="00FE2C1D"/>
    <w:rsid w:val="00FE3226"/>
    <w:rsid w:val="00FF0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61BAE74"/>
  <w15:docId w15:val="{DFAF59B4-9CCC-4CC4-ACB9-D1E47C115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/>
    <w:lsdException w:name="List Number" w:semiHidden="1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F1537"/>
    <w:pPr>
      <w:adjustRightInd w:val="0"/>
      <w:snapToGrid w:val="0"/>
      <w:spacing w:after="0" w:line="283" w:lineRule="atLeast"/>
    </w:pPr>
    <w:rPr>
      <w:color w:val="3C3A34"/>
      <w:kern w:val="16"/>
      <w:sz w:val="21"/>
    </w:rPr>
  </w:style>
  <w:style w:type="paragraph" w:styleId="Kop1">
    <w:name w:val="heading 1"/>
    <w:basedOn w:val="Standaard"/>
    <w:next w:val="Standaard"/>
    <w:link w:val="Kop1Char"/>
    <w:uiPriority w:val="9"/>
    <w:unhideWhenUsed/>
    <w:qFormat/>
    <w:rsid w:val="0059122A"/>
    <w:pPr>
      <w:keepNext/>
      <w:keepLines/>
      <w:numPr>
        <w:numId w:val="4"/>
      </w:numPr>
      <w:tabs>
        <w:tab w:val="left" w:pos="851"/>
      </w:tabs>
      <w:spacing w:before="320" w:line="240" w:lineRule="auto"/>
      <w:ind w:left="794" w:hanging="794"/>
      <w:outlineLvl w:val="0"/>
    </w:pPr>
    <w:rPr>
      <w:rFonts w:asciiTheme="majorHAnsi" w:eastAsiaTheme="majorEastAsia" w:hAnsiTheme="majorHAnsi" w:cstheme="majorBidi"/>
      <w:bCs/>
      <w:color w:val="E16E22" w:themeColor="text2"/>
      <w:sz w:val="28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59122A"/>
    <w:pPr>
      <w:keepNext/>
      <w:keepLines/>
      <w:numPr>
        <w:ilvl w:val="1"/>
        <w:numId w:val="4"/>
      </w:numPr>
      <w:spacing w:before="284" w:line="567" w:lineRule="atLeast"/>
      <w:outlineLvl w:val="1"/>
    </w:pPr>
    <w:rPr>
      <w:rFonts w:asciiTheme="majorHAnsi" w:eastAsiaTheme="majorEastAsia" w:hAnsiTheme="majorHAnsi" w:cs="Times New Roman (Headings CS)"/>
      <w:bCs/>
      <w:color w:val="E16E22" w:themeColor="text2"/>
      <w:sz w:val="24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9122A"/>
    <w:pPr>
      <w:keepNext/>
      <w:keepLines/>
      <w:numPr>
        <w:ilvl w:val="2"/>
        <w:numId w:val="4"/>
      </w:numPr>
      <w:spacing w:before="283"/>
      <w:outlineLvl w:val="2"/>
    </w:pPr>
    <w:rPr>
      <w:rFonts w:asciiTheme="majorHAnsi" w:eastAsiaTheme="majorEastAsia" w:hAnsiTheme="majorHAnsi" w:cstheme="majorBidi"/>
      <w:bCs/>
      <w:color w:val="E16E22" w:themeColor="text2"/>
      <w:sz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4F153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Cs/>
      <w:iCs/>
      <w:color w:val="E16E22" w:themeColor="text2"/>
    </w:rPr>
  </w:style>
  <w:style w:type="paragraph" w:styleId="Kop5">
    <w:name w:val="heading 5"/>
    <w:basedOn w:val="Standaard"/>
    <w:next w:val="Standaard"/>
    <w:link w:val="Kop5Char"/>
    <w:uiPriority w:val="9"/>
    <w:semiHidden/>
    <w:qFormat/>
    <w:rsid w:val="001820A2"/>
    <w:pPr>
      <w:keepNext/>
      <w:keepLines/>
      <w:numPr>
        <w:ilvl w:val="4"/>
        <w:numId w:val="4"/>
      </w:numPr>
      <w:spacing w:before="40"/>
      <w:outlineLvl w:val="4"/>
    </w:pPr>
    <w:rPr>
      <w:rFonts w:asciiTheme="majorHAnsi" w:eastAsiaTheme="majorEastAsia" w:hAnsiTheme="majorHAnsi" w:cstheme="majorBidi"/>
      <w:color w:val="169BCB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qFormat/>
    <w:rsid w:val="001820A2"/>
    <w:pPr>
      <w:keepNext/>
      <w:keepLines/>
      <w:numPr>
        <w:ilvl w:val="5"/>
        <w:numId w:val="4"/>
      </w:numPr>
      <w:spacing w:before="40"/>
      <w:outlineLvl w:val="5"/>
    </w:pPr>
    <w:rPr>
      <w:rFonts w:asciiTheme="majorHAnsi" w:eastAsiaTheme="majorEastAsia" w:hAnsiTheme="majorHAnsi" w:cstheme="majorBidi"/>
      <w:color w:val="0F6787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820A2"/>
    <w:pPr>
      <w:keepNext/>
      <w:keepLines/>
      <w:numPr>
        <w:ilvl w:val="6"/>
        <w:numId w:val="4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0F6787" w:themeColor="accent1" w:themeShade="7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820A2"/>
    <w:pPr>
      <w:keepNext/>
      <w:keepLines/>
      <w:numPr>
        <w:ilvl w:val="7"/>
        <w:numId w:val="4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820A2"/>
    <w:pPr>
      <w:keepNext/>
      <w:keepLines/>
      <w:numPr>
        <w:ilvl w:val="8"/>
        <w:numId w:val="4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BF0D3E"/>
    <w:pPr>
      <w:spacing w:after="0" w:line="240" w:lineRule="auto"/>
    </w:pPr>
    <w:rPr>
      <w:rFonts w:ascii="Source Sans Pro" w:hAnsi="Source Sans Pro"/>
    </w:rPr>
    <w:tblPr/>
    <w:tblStylePr w:type="firstRow">
      <w:rPr>
        <w:rFonts w:ascii="Source Sans Pro" w:hAnsi="Source Sans Pro"/>
        <w:b w:val="0"/>
        <w:i w:val="0"/>
        <w:color w:val="D7D2CB" w:themeColor="accent6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Ballontekst">
    <w:name w:val="Balloon Text"/>
    <w:basedOn w:val="Standaard"/>
    <w:link w:val="BallontekstChar"/>
    <w:uiPriority w:val="99"/>
    <w:semiHidden/>
    <w:rsid w:val="006C735A"/>
    <w:pPr>
      <w:spacing w:line="240" w:lineRule="auto"/>
    </w:pPr>
    <w:rPr>
      <w:rFonts w:ascii="Lucida Grande" w:hAnsi="Lucida Grande" w:cs="Lucida Grande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57275"/>
    <w:rPr>
      <w:rFonts w:ascii="Lucida Grande" w:hAnsi="Lucida Grande" w:cs="Lucida Grande"/>
      <w:sz w:val="18"/>
      <w:szCs w:val="18"/>
    </w:rPr>
  </w:style>
  <w:style w:type="character" w:customStyle="1" w:styleId="Kop2Char">
    <w:name w:val="Kop 2 Char"/>
    <w:basedOn w:val="Standaardalinea-lettertype"/>
    <w:link w:val="Kop2"/>
    <w:uiPriority w:val="9"/>
    <w:rsid w:val="0059122A"/>
    <w:rPr>
      <w:rFonts w:asciiTheme="majorHAnsi" w:eastAsiaTheme="majorEastAsia" w:hAnsiTheme="majorHAnsi" w:cs="Times New Roman (Headings CS)"/>
      <w:bCs/>
      <w:color w:val="E16E22" w:themeColor="text2"/>
      <w:kern w:val="16"/>
      <w:sz w:val="24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59122A"/>
    <w:rPr>
      <w:rFonts w:asciiTheme="majorHAnsi" w:eastAsiaTheme="majorEastAsia" w:hAnsiTheme="majorHAnsi" w:cstheme="majorBidi"/>
      <w:bCs/>
      <w:color w:val="E16E22" w:themeColor="text2"/>
      <w:kern w:val="16"/>
      <w:sz w:val="24"/>
    </w:rPr>
  </w:style>
  <w:style w:type="character" w:customStyle="1" w:styleId="Kop4Char">
    <w:name w:val="Kop 4 Char"/>
    <w:basedOn w:val="Standaardalinea-lettertype"/>
    <w:link w:val="Kop4"/>
    <w:uiPriority w:val="9"/>
    <w:rsid w:val="004F1537"/>
    <w:rPr>
      <w:rFonts w:asciiTheme="majorHAnsi" w:eastAsiaTheme="majorEastAsia" w:hAnsiTheme="majorHAnsi" w:cstheme="majorBidi"/>
      <w:bCs/>
      <w:iCs/>
      <w:color w:val="E16E22" w:themeColor="text2"/>
      <w:kern w:val="16"/>
      <w:sz w:val="21"/>
    </w:rPr>
  </w:style>
  <w:style w:type="paragraph" w:styleId="Titel">
    <w:name w:val="Title"/>
    <w:basedOn w:val="Standaard"/>
    <w:next w:val="Standaard"/>
    <w:link w:val="TitelChar"/>
    <w:uiPriority w:val="10"/>
    <w:semiHidden/>
    <w:rsid w:val="004F1537"/>
    <w:pPr>
      <w:spacing w:line="240" w:lineRule="auto"/>
      <w:ind w:left="483"/>
      <w:contextualSpacing/>
    </w:pPr>
    <w:rPr>
      <w:rFonts w:asciiTheme="majorHAnsi" w:eastAsiaTheme="majorEastAsia" w:hAnsiTheme="majorHAnsi" w:cstheme="majorBidi"/>
      <w:color w:val="E16E22" w:themeColor="text2"/>
      <w:spacing w:val="5"/>
      <w:kern w:val="28"/>
      <w:sz w:val="170"/>
      <w:szCs w:val="52"/>
    </w:rPr>
  </w:style>
  <w:style w:type="character" w:customStyle="1" w:styleId="TitelChar">
    <w:name w:val="Titel Char"/>
    <w:basedOn w:val="Standaardalinea-lettertype"/>
    <w:link w:val="Titel"/>
    <w:uiPriority w:val="10"/>
    <w:semiHidden/>
    <w:rsid w:val="004F1537"/>
    <w:rPr>
      <w:rFonts w:asciiTheme="majorHAnsi" w:eastAsiaTheme="majorEastAsia" w:hAnsiTheme="majorHAnsi" w:cstheme="majorBidi"/>
      <w:color w:val="E16E22" w:themeColor="text2"/>
      <w:spacing w:val="5"/>
      <w:kern w:val="28"/>
      <w:sz w:val="170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semiHidden/>
    <w:rsid w:val="00965D6D"/>
    <w:pPr>
      <w:numPr>
        <w:ilvl w:val="1"/>
      </w:numPr>
      <w:spacing w:line="560" w:lineRule="atLeast"/>
      <w:ind w:left="561"/>
    </w:pPr>
    <w:rPr>
      <w:rFonts w:ascii="Source Sans Pro Light" w:eastAsiaTheme="majorEastAsia" w:hAnsi="Source Sans Pro Light" w:cs="Times New Roman (Headings CS)"/>
      <w:color w:val="FFFFFF" w:themeColor="background1"/>
      <w:sz w:val="40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semiHidden/>
    <w:rsid w:val="00965D6D"/>
    <w:rPr>
      <w:rFonts w:ascii="Source Sans Pro Light" w:eastAsiaTheme="majorEastAsia" w:hAnsi="Source Sans Pro Light" w:cs="Times New Roman (Headings CS)"/>
      <w:color w:val="FFFFFF" w:themeColor="background1"/>
      <w:kern w:val="16"/>
      <w:sz w:val="40"/>
      <w:szCs w:val="24"/>
    </w:rPr>
  </w:style>
  <w:style w:type="paragraph" w:styleId="Inhopg1">
    <w:name w:val="toc 1"/>
    <w:basedOn w:val="Standaard"/>
    <w:next w:val="Standaard"/>
    <w:uiPriority w:val="39"/>
    <w:rsid w:val="00AC18AA"/>
    <w:pPr>
      <w:tabs>
        <w:tab w:val="left" w:pos="851"/>
      </w:tabs>
      <w:spacing w:before="283"/>
      <w:ind w:left="851" w:hanging="851"/>
    </w:pPr>
    <w:rPr>
      <w:noProof/>
      <w:color w:val="E16E22" w:themeColor="text2"/>
      <w:lang w:val="en-GB"/>
    </w:rPr>
  </w:style>
  <w:style w:type="paragraph" w:styleId="Inhopg2">
    <w:name w:val="toc 2"/>
    <w:basedOn w:val="Standaard"/>
    <w:next w:val="Standaard"/>
    <w:uiPriority w:val="39"/>
    <w:rsid w:val="00BC0605"/>
    <w:pPr>
      <w:tabs>
        <w:tab w:val="left" w:pos="794"/>
      </w:tabs>
      <w:spacing w:before="283"/>
      <w:ind w:left="794" w:hanging="794"/>
    </w:pPr>
    <w:rPr>
      <w:noProof/>
      <w:color w:val="E16E22" w:themeColor="text2"/>
    </w:rPr>
  </w:style>
  <w:style w:type="paragraph" w:styleId="Inhopg3">
    <w:name w:val="toc 3"/>
    <w:basedOn w:val="Standaard"/>
    <w:next w:val="Standaard"/>
    <w:uiPriority w:val="39"/>
    <w:rsid w:val="00A14E49"/>
    <w:pPr>
      <w:tabs>
        <w:tab w:val="right" w:pos="8494"/>
      </w:tabs>
      <w:ind w:left="794" w:hanging="794"/>
    </w:pPr>
    <w:rPr>
      <w:noProof/>
    </w:rPr>
  </w:style>
  <w:style w:type="paragraph" w:styleId="Inhopg4">
    <w:name w:val="toc 4"/>
    <w:basedOn w:val="Standaard"/>
    <w:next w:val="Standaard"/>
    <w:uiPriority w:val="39"/>
    <w:rsid w:val="002237A7"/>
    <w:pPr>
      <w:tabs>
        <w:tab w:val="right" w:pos="8494"/>
      </w:tabs>
    </w:pPr>
    <w:rPr>
      <w:noProof/>
      <w:color w:val="E16E22" w:themeColor="text2"/>
    </w:rPr>
  </w:style>
  <w:style w:type="paragraph" w:styleId="Inhopg5">
    <w:name w:val="toc 5"/>
    <w:basedOn w:val="Standaard"/>
    <w:next w:val="Standaard"/>
    <w:uiPriority w:val="39"/>
    <w:rsid w:val="002237A7"/>
    <w:pPr>
      <w:keepNext/>
      <w:tabs>
        <w:tab w:val="right" w:pos="8494"/>
      </w:tabs>
      <w:spacing w:before="284"/>
      <w:ind w:left="1276" w:hanging="1276"/>
      <w:contextualSpacing/>
    </w:pPr>
    <w:rPr>
      <w:noProof/>
      <w:color w:val="E16E22" w:themeColor="text2"/>
    </w:rPr>
  </w:style>
  <w:style w:type="paragraph" w:styleId="Inhopg6">
    <w:name w:val="toc 6"/>
    <w:basedOn w:val="Standaard"/>
    <w:next w:val="Standaard"/>
    <w:uiPriority w:val="39"/>
    <w:semiHidden/>
    <w:rsid w:val="00842A06"/>
    <w:pPr>
      <w:spacing w:after="100"/>
      <w:ind w:left="1100"/>
    </w:pPr>
  </w:style>
  <w:style w:type="paragraph" w:styleId="Inhopg7">
    <w:name w:val="toc 7"/>
    <w:basedOn w:val="Standaard"/>
    <w:next w:val="Standaard"/>
    <w:uiPriority w:val="39"/>
    <w:semiHidden/>
    <w:rsid w:val="00842A06"/>
    <w:pPr>
      <w:spacing w:after="100"/>
      <w:ind w:left="1320"/>
    </w:pPr>
  </w:style>
  <w:style w:type="paragraph" w:styleId="Inhopg8">
    <w:name w:val="toc 8"/>
    <w:basedOn w:val="Standaard"/>
    <w:next w:val="Standaard"/>
    <w:uiPriority w:val="39"/>
    <w:semiHidden/>
    <w:rsid w:val="00842A06"/>
    <w:pPr>
      <w:spacing w:after="100"/>
      <w:ind w:left="1540"/>
    </w:pPr>
  </w:style>
  <w:style w:type="paragraph" w:styleId="Inhopg9">
    <w:name w:val="toc 9"/>
    <w:basedOn w:val="Standaard"/>
    <w:next w:val="Standaard"/>
    <w:uiPriority w:val="39"/>
    <w:semiHidden/>
    <w:rsid w:val="00842A06"/>
    <w:pPr>
      <w:spacing w:after="100"/>
      <w:ind w:left="1760"/>
    </w:pPr>
  </w:style>
  <w:style w:type="character" w:customStyle="1" w:styleId="Kop1Char">
    <w:name w:val="Kop 1 Char"/>
    <w:basedOn w:val="Standaardalinea-lettertype"/>
    <w:link w:val="Kop1"/>
    <w:uiPriority w:val="9"/>
    <w:rsid w:val="0059122A"/>
    <w:rPr>
      <w:rFonts w:asciiTheme="majorHAnsi" w:eastAsiaTheme="majorEastAsia" w:hAnsiTheme="majorHAnsi" w:cstheme="majorBidi"/>
      <w:bCs/>
      <w:color w:val="E16E22" w:themeColor="text2"/>
      <w:kern w:val="16"/>
      <w:sz w:val="28"/>
      <w:szCs w:val="32"/>
    </w:rPr>
  </w:style>
  <w:style w:type="paragraph" w:styleId="Kopvaninhoudsopgave">
    <w:name w:val="TOC Heading"/>
    <w:basedOn w:val="Standaard"/>
    <w:next w:val="Standaard"/>
    <w:uiPriority w:val="39"/>
    <w:semiHidden/>
    <w:rsid w:val="00DC0844"/>
    <w:pPr>
      <w:framePr w:hSpace="181" w:wrap="around" w:vAnchor="page" w:hAnchor="page" w:x="704" w:y="1"/>
      <w:spacing w:after="280"/>
      <w:ind w:left="868"/>
    </w:pPr>
    <w:rPr>
      <w:color w:val="FFFFFF" w:themeColor="background1"/>
      <w:sz w:val="128"/>
      <w:szCs w:val="128"/>
      <w:lang w:val="en-GB"/>
    </w:rPr>
  </w:style>
  <w:style w:type="paragraph" w:styleId="Voettekst">
    <w:name w:val="footer"/>
    <w:basedOn w:val="Standaard"/>
    <w:link w:val="VoettekstChar"/>
    <w:uiPriority w:val="99"/>
    <w:semiHidden/>
    <w:rsid w:val="007B4E04"/>
    <w:pPr>
      <w:tabs>
        <w:tab w:val="center" w:pos="4320"/>
        <w:tab w:val="right" w:pos="8640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7B4E04"/>
    <w:rPr>
      <w:kern w:val="16"/>
    </w:rPr>
  </w:style>
  <w:style w:type="paragraph" w:styleId="Koptekst">
    <w:name w:val="header"/>
    <w:basedOn w:val="Standaard"/>
    <w:link w:val="KoptekstChar"/>
    <w:uiPriority w:val="99"/>
    <w:semiHidden/>
    <w:rsid w:val="0034139C"/>
    <w:pPr>
      <w:tabs>
        <w:tab w:val="right" w:pos="8364"/>
        <w:tab w:val="right" w:pos="9072"/>
      </w:tabs>
      <w:spacing w:line="240" w:lineRule="auto"/>
      <w:ind w:right="-665"/>
      <w:jc w:val="right"/>
    </w:pPr>
    <w:rPr>
      <w:sz w:val="22"/>
    </w:r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34139C"/>
    <w:rPr>
      <w:rFonts w:ascii="Source Sans Pro Light" w:hAnsi="Source Sans Pro Light"/>
      <w:color w:val="E16E22" w:themeColor="text2"/>
      <w:kern w:val="16"/>
    </w:rPr>
  </w:style>
  <w:style w:type="paragraph" w:styleId="Voetnoottekst">
    <w:name w:val="footnote text"/>
    <w:basedOn w:val="Standaard"/>
    <w:link w:val="VoetnoottekstChar"/>
    <w:uiPriority w:val="99"/>
    <w:semiHidden/>
    <w:rsid w:val="00B43621"/>
    <w:pPr>
      <w:spacing w:line="240" w:lineRule="atLeast"/>
      <w:ind w:left="1871"/>
    </w:pPr>
    <w:rPr>
      <w:sz w:val="16"/>
      <w:szCs w:val="24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B43621"/>
    <w:rPr>
      <w:rFonts w:ascii="Source Sans Pro Light" w:hAnsi="Source Sans Pro Light"/>
      <w:color w:val="E16E22" w:themeColor="text2"/>
      <w:kern w:val="16"/>
      <w:sz w:val="16"/>
      <w:szCs w:val="24"/>
    </w:rPr>
  </w:style>
  <w:style w:type="character" w:styleId="Tekstvantijdelijkeaanduiding">
    <w:name w:val="Placeholder Text"/>
    <w:basedOn w:val="Standaardalinea-lettertype"/>
    <w:uiPriority w:val="99"/>
    <w:semiHidden/>
    <w:rsid w:val="00DC0844"/>
    <w:rPr>
      <w:color w:val="C724B1" w:themeColor="accent2"/>
      <w:u w:val="none"/>
      <w:bdr w:val="none" w:sz="0" w:space="0" w:color="auto"/>
      <w:shd w:val="clear" w:color="auto" w:fill="auto"/>
    </w:rPr>
  </w:style>
  <w:style w:type="paragraph" w:styleId="Lijstalinea">
    <w:name w:val="List Paragraph"/>
    <w:basedOn w:val="Standaard"/>
    <w:uiPriority w:val="34"/>
    <w:qFormat/>
    <w:rsid w:val="00702F77"/>
    <w:pPr>
      <w:numPr>
        <w:numId w:val="1"/>
      </w:numPr>
      <w:contextualSpacing/>
    </w:pPr>
  </w:style>
  <w:style w:type="character" w:styleId="Paginanummer">
    <w:name w:val="page number"/>
    <w:basedOn w:val="Standaardalinea-lettertype"/>
    <w:uiPriority w:val="99"/>
    <w:semiHidden/>
    <w:unhideWhenUsed/>
    <w:rsid w:val="00986D08"/>
  </w:style>
  <w:style w:type="numbering" w:customStyle="1" w:styleId="Lijstnummers">
    <w:name w:val="Lijstnummers"/>
    <w:uiPriority w:val="99"/>
    <w:rsid w:val="005C7C43"/>
    <w:pPr>
      <w:numPr>
        <w:numId w:val="3"/>
      </w:numPr>
    </w:pPr>
  </w:style>
  <w:style w:type="paragraph" w:styleId="Lijstnummering">
    <w:name w:val="List Number"/>
    <w:basedOn w:val="Standaard"/>
    <w:uiPriority w:val="34"/>
    <w:qFormat/>
    <w:rsid w:val="005C7C43"/>
    <w:pPr>
      <w:numPr>
        <w:numId w:val="5"/>
      </w:numPr>
      <w:contextualSpacing/>
    </w:pPr>
  </w:style>
  <w:style w:type="numbering" w:styleId="1ai">
    <w:name w:val="Outline List 1"/>
    <w:basedOn w:val="Geenlijst"/>
    <w:uiPriority w:val="99"/>
    <w:semiHidden/>
    <w:unhideWhenUsed/>
    <w:rsid w:val="005C7C43"/>
    <w:pPr>
      <w:numPr>
        <w:numId w:val="2"/>
      </w:numPr>
    </w:pPr>
  </w:style>
  <w:style w:type="character" w:styleId="Zwaar">
    <w:name w:val="Strong"/>
    <w:basedOn w:val="Standaardalinea-lettertype"/>
    <w:uiPriority w:val="22"/>
    <w:rsid w:val="00F7430B"/>
    <w:rPr>
      <w:rFonts w:ascii="Source Sans Pro" w:hAnsi="Source Sans Pro"/>
      <w:b w:val="0"/>
      <w:bCs/>
      <w:i w:val="0"/>
      <w:color w:val="3C3A34" w:themeColor="accent5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A674E8"/>
    <w:rPr>
      <w:rFonts w:asciiTheme="majorHAnsi" w:eastAsiaTheme="majorEastAsia" w:hAnsiTheme="majorHAnsi" w:cstheme="majorBidi"/>
      <w:color w:val="169BCB" w:themeColor="accent1" w:themeShade="BF"/>
      <w:kern w:val="16"/>
      <w:sz w:val="21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A674E8"/>
    <w:rPr>
      <w:rFonts w:asciiTheme="majorHAnsi" w:eastAsiaTheme="majorEastAsia" w:hAnsiTheme="majorHAnsi" w:cstheme="majorBidi"/>
      <w:color w:val="0F6787" w:themeColor="accent1" w:themeShade="7F"/>
      <w:kern w:val="16"/>
      <w:sz w:val="21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A674E8"/>
    <w:rPr>
      <w:rFonts w:asciiTheme="majorHAnsi" w:eastAsiaTheme="majorEastAsia" w:hAnsiTheme="majorHAnsi" w:cstheme="majorBidi"/>
      <w:i/>
      <w:iCs/>
      <w:color w:val="0F6787" w:themeColor="accent1" w:themeShade="7F"/>
      <w:kern w:val="16"/>
      <w:sz w:val="21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A674E8"/>
    <w:rPr>
      <w:rFonts w:asciiTheme="majorHAnsi" w:eastAsiaTheme="majorEastAsia" w:hAnsiTheme="majorHAnsi" w:cstheme="majorBidi"/>
      <w:color w:val="272727" w:themeColor="text1" w:themeTint="D8"/>
      <w:kern w:val="16"/>
      <w:sz w:val="21"/>
      <w:szCs w:val="21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A674E8"/>
    <w:rPr>
      <w:rFonts w:asciiTheme="majorHAnsi" w:eastAsiaTheme="majorEastAsia" w:hAnsiTheme="majorHAnsi" w:cstheme="majorBidi"/>
      <w:i/>
      <w:iCs/>
      <w:color w:val="272727" w:themeColor="text1" w:themeTint="D8"/>
      <w:kern w:val="16"/>
      <w:sz w:val="21"/>
      <w:szCs w:val="21"/>
    </w:rPr>
  </w:style>
  <w:style w:type="character" w:styleId="Titelvanboek">
    <w:name w:val="Book Title"/>
    <w:basedOn w:val="Standaardalinea-lettertype"/>
    <w:uiPriority w:val="33"/>
    <w:semiHidden/>
    <w:rsid w:val="00182BCA"/>
    <w:rPr>
      <w:rFonts w:ascii="Source Sans Pro Light" w:hAnsi="Source Sans Pro Light" w:cs="Times New Roman (Headings CS)"/>
      <w:color w:val="D7D2CB" w:themeColor="accent6"/>
      <w:sz w:val="170"/>
    </w:rPr>
  </w:style>
  <w:style w:type="character" w:styleId="Hyperlink">
    <w:name w:val="Hyperlink"/>
    <w:basedOn w:val="Standaardalinea-lettertype"/>
    <w:uiPriority w:val="99"/>
    <w:unhideWhenUsed/>
    <w:rsid w:val="00772B24"/>
    <w:rPr>
      <w:color w:val="E16E22" w:themeColor="text2"/>
      <w:u w:val="single"/>
    </w:rPr>
  </w:style>
  <w:style w:type="paragraph" w:customStyle="1" w:styleId="Tabelkop">
    <w:name w:val="Tabelkop"/>
    <w:basedOn w:val="Standaard"/>
    <w:rsid w:val="0028385D"/>
    <w:pPr>
      <w:ind w:left="340" w:hanging="340"/>
    </w:pPr>
    <w:rPr>
      <w:rFonts w:ascii="Source Sans Pro" w:hAnsi="Source Sans Pro"/>
      <w:color w:val="E16E22" w:themeColor="text2"/>
    </w:rPr>
  </w:style>
  <w:style w:type="paragraph" w:customStyle="1" w:styleId="Bijlagekop">
    <w:name w:val="Bijlagekop"/>
    <w:basedOn w:val="Kop1"/>
    <w:next w:val="BijlageKopTekst"/>
    <w:rsid w:val="00BE0B1E"/>
    <w:pPr>
      <w:numPr>
        <w:numId w:val="23"/>
      </w:numPr>
    </w:pPr>
    <w:rPr>
      <w:rFonts w:ascii="Source Sans Pro Light" w:hAnsi="Source Sans Pro Light"/>
      <w:color w:val="D7D2CB" w:themeColor="accent6"/>
    </w:rPr>
  </w:style>
  <w:style w:type="paragraph" w:customStyle="1" w:styleId="Lijstintabel">
    <w:name w:val="Lijst in tabel"/>
    <w:basedOn w:val="Lijstalinea"/>
    <w:uiPriority w:val="34"/>
    <w:rsid w:val="00213B10"/>
    <w:pPr>
      <w:numPr>
        <w:numId w:val="8"/>
      </w:numPr>
    </w:pPr>
  </w:style>
  <w:style w:type="character" w:styleId="Voetnootmarkering">
    <w:name w:val="footnote reference"/>
    <w:basedOn w:val="Standaardalinea-lettertype"/>
    <w:uiPriority w:val="99"/>
    <w:semiHidden/>
    <w:unhideWhenUsed/>
    <w:rsid w:val="00865D18"/>
    <w:rPr>
      <w:vertAlign w:val="superscript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65D18"/>
    <w:rPr>
      <w:color w:val="605E5C"/>
      <w:shd w:val="clear" w:color="auto" w:fill="E1DFDD"/>
    </w:rPr>
  </w:style>
  <w:style w:type="paragraph" w:customStyle="1" w:styleId="Tabelsub">
    <w:name w:val="Tabelsub"/>
    <w:basedOn w:val="Standaard"/>
    <w:rsid w:val="00937AF4"/>
    <w:pPr>
      <w:ind w:left="170"/>
    </w:pPr>
  </w:style>
  <w:style w:type="character" w:styleId="Nadruk">
    <w:name w:val="Emphasis"/>
    <w:basedOn w:val="Standaardalinea-lettertype"/>
    <w:uiPriority w:val="20"/>
    <w:rsid w:val="009F5FD6"/>
    <w:rPr>
      <w:i/>
      <w:iCs/>
    </w:rPr>
  </w:style>
  <w:style w:type="paragraph" w:customStyle="1" w:styleId="Lijstalineasub">
    <w:name w:val="Lijstalinea sub"/>
    <w:basedOn w:val="Lijstalinea"/>
    <w:uiPriority w:val="34"/>
    <w:qFormat/>
    <w:rsid w:val="009F5FD6"/>
    <w:pPr>
      <w:ind w:left="1560"/>
    </w:pPr>
  </w:style>
  <w:style w:type="character" w:styleId="GevolgdeHyperlink">
    <w:name w:val="FollowedHyperlink"/>
    <w:basedOn w:val="Standaardalinea-lettertype"/>
    <w:uiPriority w:val="99"/>
    <w:semiHidden/>
    <w:rsid w:val="00772B24"/>
    <w:rPr>
      <w:color w:val="E16E22" w:themeColor="text2"/>
      <w:u w:val="single"/>
    </w:rPr>
  </w:style>
  <w:style w:type="paragraph" w:customStyle="1" w:styleId="Basisalinea">
    <w:name w:val="[Basisalinea]"/>
    <w:basedOn w:val="Standaard"/>
    <w:uiPriority w:val="99"/>
    <w:rsid w:val="009D5B6F"/>
    <w:pPr>
      <w:autoSpaceDE w:val="0"/>
      <w:autoSpaceDN w:val="0"/>
      <w:snapToGrid/>
      <w:spacing w:line="288" w:lineRule="auto"/>
      <w:textAlignment w:val="center"/>
    </w:pPr>
    <w:rPr>
      <w:rFonts w:ascii="MinionPro-Regular" w:hAnsi="MinionPro-Regular" w:cs="MinionPro-Regular"/>
      <w:color w:val="000000"/>
      <w:kern w:val="0"/>
      <w:sz w:val="24"/>
      <w:szCs w:val="24"/>
    </w:rPr>
  </w:style>
  <w:style w:type="paragraph" w:customStyle="1" w:styleId="VersieDatum">
    <w:name w:val="_VersieDatum"/>
    <w:basedOn w:val="Standaard"/>
    <w:next w:val="Standaard"/>
    <w:qFormat/>
    <w:rsid w:val="00DC0844"/>
    <w:pPr>
      <w:ind w:left="562"/>
    </w:pPr>
    <w:rPr>
      <w:color w:val="FFFFFF" w:themeColor="background1"/>
      <w:sz w:val="28"/>
      <w:szCs w:val="28"/>
    </w:rPr>
  </w:style>
  <w:style w:type="paragraph" w:customStyle="1" w:styleId="Opsomming">
    <w:name w:val="_Opsomming"/>
    <w:basedOn w:val="Lijstalinea"/>
    <w:qFormat/>
    <w:rsid w:val="001020DF"/>
  </w:style>
  <w:style w:type="paragraph" w:customStyle="1" w:styleId="Subopsomming">
    <w:name w:val="_Subopsomming"/>
    <w:basedOn w:val="Lijstalineasub"/>
    <w:qFormat/>
    <w:rsid w:val="001020DF"/>
  </w:style>
  <w:style w:type="paragraph" w:customStyle="1" w:styleId="OpsommingGenummerd">
    <w:name w:val="_OpsommingGenummerd"/>
    <w:basedOn w:val="Lijstnummering"/>
    <w:qFormat/>
    <w:rsid w:val="001020DF"/>
  </w:style>
  <w:style w:type="paragraph" w:customStyle="1" w:styleId="Titel2">
    <w:name w:val="Titel2"/>
    <w:basedOn w:val="Titel"/>
    <w:qFormat/>
    <w:rsid w:val="00BF0D3E"/>
    <w:rPr>
      <w:rFonts w:ascii="Source Sans Pro Light" w:hAnsi="Source Sans Pro Light"/>
      <w:color w:val="FFFFFF" w:themeColor="background1"/>
    </w:rPr>
  </w:style>
  <w:style w:type="table" w:styleId="Onopgemaaktetabel3">
    <w:name w:val="Plain Table 3"/>
    <w:basedOn w:val="Standaardtabel"/>
    <w:uiPriority w:val="43"/>
    <w:rsid w:val="00FB07C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NictizTabel">
    <w:name w:val="_NictizTabel"/>
    <w:basedOn w:val="Standaardtabel"/>
    <w:uiPriority w:val="99"/>
    <w:rsid w:val="001B6931"/>
    <w:pPr>
      <w:spacing w:after="0" w:line="240" w:lineRule="auto"/>
    </w:pPr>
    <w:tblPr>
      <w:tblBorders>
        <w:bottom w:val="single" w:sz="4" w:space="0" w:color="D7D2CB" w:themeColor="accent6"/>
        <w:insideH w:val="single" w:sz="4" w:space="0" w:color="D7D2CB" w:themeColor="accent6"/>
      </w:tblBorders>
    </w:tblPr>
    <w:tblStylePr w:type="firstRow">
      <w:rPr>
        <w:rFonts w:ascii="Source Sans Pro SemiBold" w:hAnsi="Source Sans Pro SemiBold"/>
      </w:rPr>
    </w:tblStylePr>
  </w:style>
  <w:style w:type="paragraph" w:customStyle="1" w:styleId="Tabelkop0">
    <w:name w:val="_Tabelkop"/>
    <w:basedOn w:val="Standaard"/>
    <w:qFormat/>
    <w:rsid w:val="001B6931"/>
    <w:pPr>
      <w:keepNext/>
      <w:keepLines/>
    </w:pPr>
    <w:rPr>
      <w:rFonts w:ascii="Source Sans Pro SemiBold" w:hAnsi="Source Sans Pro SemiBold"/>
    </w:rPr>
  </w:style>
  <w:style w:type="paragraph" w:customStyle="1" w:styleId="BijlageKopTekst">
    <w:name w:val="_BijlageKopTekst"/>
    <w:next w:val="Standaard"/>
    <w:qFormat/>
    <w:rsid w:val="00B4749D"/>
    <w:pPr>
      <w:spacing w:after="0" w:line="1920" w:lineRule="exact"/>
    </w:pPr>
    <w:rPr>
      <w:rFonts w:ascii="Source Sans Pro Light" w:eastAsiaTheme="majorEastAsia" w:hAnsi="Source Sans Pro Light" w:cstheme="majorBidi"/>
      <w:bCs/>
      <w:color w:val="D7D2CB" w:themeColor="accent6"/>
      <w:kern w:val="16"/>
      <w:sz w:val="130"/>
      <w:szCs w:val="32"/>
    </w:rPr>
  </w:style>
  <w:style w:type="paragraph" w:customStyle="1" w:styleId="ParagraafBijlage">
    <w:name w:val="_ParagraafBijlage"/>
    <w:basedOn w:val="Kop2"/>
    <w:next w:val="Standaard"/>
    <w:qFormat/>
    <w:rsid w:val="004F1537"/>
    <w:pPr>
      <w:numPr>
        <w:ilvl w:val="0"/>
        <w:numId w:val="0"/>
      </w:numPr>
    </w:pPr>
  </w:style>
  <w:style w:type="paragraph" w:styleId="Bijschrift">
    <w:name w:val="caption"/>
    <w:basedOn w:val="Standaard"/>
    <w:next w:val="Standaard"/>
    <w:uiPriority w:val="35"/>
    <w:unhideWhenUsed/>
    <w:qFormat/>
    <w:rsid w:val="001B6931"/>
    <w:pPr>
      <w:spacing w:after="200" w:line="240" w:lineRule="auto"/>
    </w:pPr>
    <w:rPr>
      <w:i/>
      <w:iCs/>
      <w:color w:val="83786F"/>
      <w:sz w:val="18"/>
      <w:szCs w:val="18"/>
    </w:rPr>
  </w:style>
  <w:style w:type="paragraph" w:customStyle="1" w:styleId="KopSamenvatting">
    <w:name w:val="_KopSamenvatting"/>
    <w:basedOn w:val="Standaard"/>
    <w:next w:val="Standaard"/>
    <w:qFormat/>
    <w:rsid w:val="004F1537"/>
    <w:pPr>
      <w:spacing w:after="284"/>
    </w:pPr>
    <w:rPr>
      <w:rFonts w:asciiTheme="majorHAnsi" w:hAnsiTheme="majorHAnsi"/>
      <w:noProof/>
      <w:color w:val="E16E22" w:themeColor="text2"/>
      <w:sz w:val="40"/>
      <w:szCs w:val="40"/>
      <w:lang w:val="en-GB"/>
    </w:rPr>
  </w:style>
  <w:style w:type="table" w:styleId="Rastertabel1licht">
    <w:name w:val="Grid Table 1 Light"/>
    <w:basedOn w:val="Standaardtabel"/>
    <w:uiPriority w:val="46"/>
    <w:rsid w:val="006D27F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ISOChange">
    <w:name w:val="ISO_Change"/>
    <w:basedOn w:val="Standaard"/>
    <w:rsid w:val="00667811"/>
    <w:pPr>
      <w:adjustRightInd/>
      <w:snapToGrid/>
      <w:spacing w:before="210" w:line="210" w:lineRule="exact"/>
    </w:pPr>
    <w:rPr>
      <w:rFonts w:ascii="Arial" w:eastAsia="Times New Roman" w:hAnsi="Arial" w:cs="Times New Roman"/>
      <w:color w:val="auto"/>
      <w:kern w:val="0"/>
      <w:sz w:val="18"/>
      <w:szCs w:val="20"/>
      <w:lang w:val="en-GB"/>
    </w:rPr>
  </w:style>
  <w:style w:type="paragraph" w:customStyle="1" w:styleId="ISOSecretObservations">
    <w:name w:val="ISO_Secret_Observations"/>
    <w:basedOn w:val="Standaard"/>
    <w:rsid w:val="00667811"/>
    <w:pPr>
      <w:adjustRightInd/>
      <w:snapToGrid/>
      <w:spacing w:before="210" w:line="210" w:lineRule="exact"/>
    </w:pPr>
    <w:rPr>
      <w:rFonts w:ascii="Arial" w:eastAsia="Times New Roman" w:hAnsi="Arial" w:cs="Times New Roman"/>
      <w:color w:val="auto"/>
      <w:kern w:val="0"/>
      <w:sz w:val="18"/>
      <w:szCs w:val="20"/>
      <w:lang w:val="en-GB"/>
    </w:rPr>
  </w:style>
  <w:style w:type="table" w:styleId="Onopgemaaktetabel1">
    <w:name w:val="Plain Table 1"/>
    <w:basedOn w:val="Standaardtabel"/>
    <w:uiPriority w:val="41"/>
    <w:rsid w:val="0066781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27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elen_nict1\Downloads\Commentaar%20Tabel%20format.dotx" TargetMode="External"/></Relationships>
</file>

<file path=word/theme/theme1.xml><?xml version="1.0" encoding="utf-8"?>
<a:theme xmlns:a="http://schemas.openxmlformats.org/drawingml/2006/main" name="Office">
  <a:themeElements>
    <a:clrScheme name="Nictiz">
      <a:dk1>
        <a:srgbClr val="000000"/>
      </a:dk1>
      <a:lt1>
        <a:sysClr val="window" lastClr="FFFFFF"/>
      </a:lt1>
      <a:dk2>
        <a:srgbClr val="E16E22"/>
      </a:dk2>
      <a:lt2>
        <a:srgbClr val="83786F"/>
      </a:lt2>
      <a:accent1>
        <a:srgbClr val="44BFEA"/>
      </a:accent1>
      <a:accent2>
        <a:srgbClr val="C724B1"/>
      </a:accent2>
      <a:accent3>
        <a:srgbClr val="97BE0D"/>
      </a:accent3>
      <a:accent4>
        <a:srgbClr val="00B140"/>
      </a:accent4>
      <a:accent5>
        <a:srgbClr val="3C3A34"/>
      </a:accent5>
      <a:accent6>
        <a:srgbClr val="D7D2CB"/>
      </a:accent6>
      <a:hlink>
        <a:srgbClr val="E16E22"/>
      </a:hlink>
      <a:folHlink>
        <a:srgbClr val="E16E22"/>
      </a:folHlink>
    </a:clrScheme>
    <a:fontScheme name="Nictiz">
      <a:majorFont>
        <a:latin typeface="Source Sans Pro Light"/>
        <a:ea typeface=""/>
        <a:cs typeface=""/>
      </a:majorFont>
      <a:minorFont>
        <a:latin typeface="Source Sans Pro"/>
        <a:ea typeface=""/>
        <a:cs typeface=""/>
      </a:minorFont>
    </a:fontScheme>
    <a:fmtScheme name="Office"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3F38C049E332439A9DF0A37098C9F8" ma:contentTypeVersion="17" ma:contentTypeDescription="Een nieuw document maken." ma:contentTypeScope="" ma:versionID="35fe119a45e822f0b0d6d44eb030af02">
  <xsd:schema xmlns:xsd="http://www.w3.org/2001/XMLSchema" xmlns:xs="http://www.w3.org/2001/XMLSchema" xmlns:p="http://schemas.microsoft.com/office/2006/metadata/properties" xmlns:ns2="d7b03dea-6062-4c89-8658-3917cbd50fe4" xmlns:ns3="da45326f-b662-480a-88da-fdf318918fcd" targetNamespace="http://schemas.microsoft.com/office/2006/metadata/properties" ma:root="true" ma:fieldsID="562e33f7564d18fe0ade4b64fc5286a9" ns2:_="" ns3:_="">
    <xsd:import namespace="d7b03dea-6062-4c89-8658-3917cbd50fe4"/>
    <xsd:import namespace="da45326f-b662-480a-88da-fdf318918f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b03dea-6062-4c89-8658-3917cbd50f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0" nillable="true" ma:displayName="Afmeldingsstatus" ma:internalName="Afmeldingsstatus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Afbeeldingtags" ma:readOnly="false" ma:fieldId="{5cf76f15-5ced-4ddc-b409-7134ff3c332f}" ma:taxonomyMulti="true" ma:sspId="f43266b8-366f-4d62-94a9-0cd8017ad0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45326f-b662-480a-88da-fdf318918fc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050b23ef-31cb-4f47-a9cb-309ffa00a571}" ma:internalName="TaxCatchAll" ma:showField="CatchAllData" ma:web="da45326f-b662-480a-88da-fdf318918f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a45326f-b662-480a-88da-fdf318918fcd"/>
    <lcf76f155ced4ddcb4097134ff3c332f xmlns="d7b03dea-6062-4c89-8658-3917cbd50fe4">
      <Terms xmlns="http://schemas.microsoft.com/office/infopath/2007/PartnerControls"/>
    </lcf76f155ced4ddcb4097134ff3c332f>
    <MediaLengthInSeconds xmlns="d7b03dea-6062-4c89-8658-3917cbd50fe4" xsi:nil="true"/>
    <SharedWithUsers xmlns="da45326f-b662-480a-88da-fdf318918fcd">
      <UserInfo>
        <DisplayName/>
        <AccountId xsi:nil="true"/>
        <AccountType/>
      </UserInfo>
    </SharedWithUsers>
    <_Flow_SignoffStatus xmlns="d7b03dea-6062-4c89-8658-3917cbd50fe4" xsi:nil="true"/>
  </documentManagement>
</p:properties>
</file>

<file path=customXml/itemProps1.xml><?xml version="1.0" encoding="utf-8"?>
<ds:datastoreItem xmlns:ds="http://schemas.openxmlformats.org/officeDocument/2006/customXml" ds:itemID="{5BE57FB9-A7EB-4C34-B419-5EFDDB5F00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b03dea-6062-4c89-8658-3917cbd50fe4"/>
    <ds:schemaRef ds:uri="da45326f-b662-480a-88da-fdf318918f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E8C20DE-5430-6C4D-918B-14E2D0806AA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E6B7D29-F27D-421F-8A41-43C82C3CC33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6E50E74-CEEC-48AB-A902-BC6CFF6E5B1B}">
  <ds:schemaRefs>
    <ds:schemaRef ds:uri="http://schemas.microsoft.com/office/2006/metadata/properties"/>
    <ds:schemaRef ds:uri="http://schemas.microsoft.com/office/infopath/2007/PartnerControls"/>
    <ds:schemaRef ds:uri="da45326f-b662-480a-88da-fdf318918fcd"/>
    <ds:schemaRef ds:uri="d7b03dea-6062-4c89-8658-3917cbd50fe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Commentaar Tabel format</Template>
  <TotalTime>4</TotalTime>
  <Pages>1</Pages>
  <Words>100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Esther Peelen</dc:creator>
  <cp:lastModifiedBy>Esther Peelen</cp:lastModifiedBy>
  <cp:revision>7</cp:revision>
  <dcterms:created xsi:type="dcterms:W3CDTF">2023-06-30T10:22:00Z</dcterms:created>
  <dcterms:modified xsi:type="dcterms:W3CDTF">2023-06-30T10:38:00Z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jabloonVersieDatum">
    <vt:lpwstr>28-09-2021</vt:lpwstr>
  </property>
  <property fmtid="{D5CDD505-2E9C-101B-9397-08002B2CF9AE}" pid="3" name="ContentTypeId">
    <vt:lpwstr>0x010100E73F38C049E332439A9DF0A37098C9F8</vt:lpwstr>
  </property>
  <property fmtid="{D5CDD505-2E9C-101B-9397-08002B2CF9AE}" pid="4" name="MediaServiceImageTags">
    <vt:lpwstr/>
  </property>
</Properties>
</file>